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ru-RU"/>
        </w:rPr>
        <w:t>проект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Ивановская область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Юрьевецкий муниципальный район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Совет Елнатского сельского поселения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Второго Созыва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Решение</w:t>
      </w: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445B34" w:rsidRPr="00445B34" w:rsidRDefault="00445B34" w:rsidP="00445B34">
      <w:pPr>
        <w:tabs>
          <w:tab w:val="left" w:pos="3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от______2024г.                                 </w:t>
      </w:r>
      <w:proofErr w:type="spellStart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Start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proofErr w:type="spellEnd"/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№_____                  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внесении изменений в  Правила благоустройства территории Елнатского сельского поселения Юрьевецкого муниципального района  Ивановской области</w:t>
      </w:r>
    </w:p>
    <w:p w:rsidR="00445B34" w:rsidRPr="00445B34" w:rsidRDefault="00445B34" w:rsidP="0044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Руководствуясь  Федеральным законом от 06.10.2003 №131-ФЗ «Об общих принципах организации местного самоуправления в Российской Федерации», Уставом Елнатского сельского поселения Юрьевецкого муниципального района Ивановской области, с целью приведения в соответствие с действующим законодательством,</w:t>
      </w: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5B34" w:rsidRPr="00445B34" w:rsidRDefault="00445B34" w:rsidP="00445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Совет Елнатского сельского поселения РЕШИЛ: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1. Внести в  Правила благоустройства территории Елнатского сельского поселения Юрьевецкого муниципального района Ивановской области, утвержденные решением Совета Елнатского сельского поселения Юрьевецкого муниципального района  от 27.11.2018  №200, (далее – Правила благоустройства) следующие изменения: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пункт 4. статьи 3.  Правил благоустройства 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дополнить абзацем следующего содержания: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«-загрязнение объектов благоустройства путем слива на территориях общего пользования хозяйственно-бытовых сточных вод, производственных сточных вод, жидких бытовых отходов.»;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1.2.</w:t>
      </w:r>
      <w:r w:rsidRPr="00445B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пункт 6. статьи 13.  Правил благоустройства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дополнить абзацем следующего содержания: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«-сливать хозяйственно-бытовые сточные воды, производственные сточные воды, жидкие бытовые отходы.».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2. Обнародовать   настоящее решение в порядке, предусмотренном частью 11 статьи 38 Устава Елнатского  сельского  поселения, и разместить на официальном сайте администрации сельского поселения.</w:t>
      </w:r>
    </w:p>
    <w:p w:rsidR="00445B34" w:rsidRPr="00445B34" w:rsidRDefault="00445B34" w:rsidP="00445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Председатель Совета Елнатского  сельского поселения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Юрьевецкого муниципального района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Ивановской области  </w:t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   А.Г.Кокотова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 Елнатского сельского поселения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Юрьевецкого муниципального района</w:t>
      </w:r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proofErr w:type="spellStart"/>
      <w:r w:rsidRPr="004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Г.И.Гарнова</w:t>
      </w:r>
      <w:proofErr w:type="spellEnd"/>
    </w:p>
    <w:p w:rsidR="00445B34" w:rsidRPr="00445B34" w:rsidRDefault="00445B34" w:rsidP="004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C2C47" w:rsidRDefault="006C2C47"/>
    <w:sectPr w:rsidR="006C2C47" w:rsidSect="006C2C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445B34"/>
    <w:rsid w:val="000A015D"/>
    <w:rsid w:val="001035C3"/>
    <w:rsid w:val="001E7005"/>
    <w:rsid w:val="003E5727"/>
    <w:rsid w:val="00445B34"/>
    <w:rsid w:val="00472792"/>
    <w:rsid w:val="00487940"/>
    <w:rsid w:val="005A0246"/>
    <w:rsid w:val="006C2C47"/>
    <w:rsid w:val="00A4723C"/>
    <w:rsid w:val="00CB1701"/>
    <w:rsid w:val="00DD128D"/>
    <w:rsid w:val="00E0148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2024-04-12T08:14:00Z</dcterms:created>
  <dcterms:modified xsi:type="dcterms:W3CDTF">2024-04-12T08:14:00Z</dcterms:modified>
</cp:coreProperties>
</file>