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8D" w:rsidRPr="002E768D" w:rsidRDefault="002E768D" w:rsidP="002E7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</w:pPr>
      <w:r w:rsidRPr="002E768D"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  <w:t>Администрация</w:t>
      </w:r>
    </w:p>
    <w:p w:rsidR="002E768D" w:rsidRPr="002E768D" w:rsidRDefault="002E768D" w:rsidP="002E7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</w:pPr>
      <w:r w:rsidRPr="002E768D"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  <w:t>Елнатского сельского поселения</w:t>
      </w:r>
    </w:p>
    <w:p w:rsidR="002E768D" w:rsidRPr="002E768D" w:rsidRDefault="002E768D" w:rsidP="002E7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</w:pPr>
      <w:r w:rsidRPr="002E768D"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  <w:t>Юрьевецкого муниципального района</w:t>
      </w:r>
    </w:p>
    <w:p w:rsidR="002E768D" w:rsidRPr="002E768D" w:rsidRDefault="002E768D" w:rsidP="002E7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</w:pPr>
      <w:r w:rsidRPr="002E768D"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  <w:t>Ивановской области</w:t>
      </w:r>
    </w:p>
    <w:p w:rsidR="002E768D" w:rsidRPr="002E768D" w:rsidRDefault="002E768D" w:rsidP="002E7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2E768D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Постановление</w:t>
      </w:r>
    </w:p>
    <w:p w:rsidR="002E768D" w:rsidRDefault="002E768D" w:rsidP="002E7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E768D" w:rsidRPr="002E768D" w:rsidRDefault="00A71C10" w:rsidP="002E7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 07.10</w:t>
      </w:r>
      <w:r w:rsidR="002E76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.2024г.                                                </w:t>
      </w:r>
      <w:r w:rsidR="002E768D" w:rsidRPr="002E76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proofErr w:type="gramStart"/>
      <w:r w:rsidR="002E768D" w:rsidRPr="002E76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.Е</w:t>
      </w:r>
      <w:proofErr w:type="gramEnd"/>
      <w:r w:rsidR="002E768D" w:rsidRPr="002E76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лнать</w:t>
      </w:r>
      <w:r w:rsidR="002E76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№</w:t>
      </w:r>
      <w:r w:rsidR="00D21AE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62</w:t>
      </w:r>
    </w:p>
    <w:p w:rsidR="002E768D" w:rsidRDefault="002E768D" w:rsidP="002E7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E768D" w:rsidRPr="002E768D" w:rsidRDefault="002E768D" w:rsidP="002E7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 внесении изменений в постановление </w:t>
      </w:r>
      <w:r w:rsidRPr="002E76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№79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2E76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 13.08.2020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«</w:t>
      </w:r>
      <w:r w:rsidRPr="002E76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 утверждении административного регламента предоставления муниципальной услуги </w:t>
      </w:r>
      <w:r w:rsidRPr="002E768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«</w:t>
      </w:r>
      <w:r w:rsidRPr="002E768D">
        <w:rPr>
          <w:rFonts w:ascii="Times New Roman" w:eastAsia="Times New Roman" w:hAnsi="Times New Roman" w:cs="Times New Roman"/>
          <w:sz w:val="24"/>
          <w:szCs w:val="24"/>
          <w:lang w:val="ru-RU" w:eastAsia="zh-CN" w:bidi="ar-SA"/>
        </w:rPr>
        <w:t>Предварительное согласование предоставления земельного участка</w:t>
      </w:r>
      <w:r w:rsidRPr="002E768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»</w:t>
      </w:r>
    </w:p>
    <w:p w:rsidR="002E768D" w:rsidRPr="002E768D" w:rsidRDefault="002E768D" w:rsidP="002E768D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ru-RU" w:eastAsia="zh-CN" w:bidi="ar-SA"/>
        </w:rPr>
      </w:pPr>
    </w:p>
    <w:p w:rsidR="002E768D" w:rsidRPr="002E768D" w:rsidRDefault="002E768D" w:rsidP="002E76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2E76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«Земельным кодексом Российской Федерации» от 25.10.2001 №136-ФЗ,  руководствуясь Уставом Елнатского сельского поселения,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целях приведения в соответствие с действующим законодательством,</w:t>
      </w:r>
    </w:p>
    <w:p w:rsidR="002E768D" w:rsidRPr="002E768D" w:rsidRDefault="002E768D" w:rsidP="002E7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2E76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ПОСТАНОВЛЯЕТ:</w:t>
      </w:r>
    </w:p>
    <w:p w:rsidR="002E768D" w:rsidRDefault="002E768D" w:rsidP="002E7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2E76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Внести </w:t>
      </w:r>
      <w:r w:rsidRPr="002E76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постановление №79 от 13.08.2020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(далее – административный регламент) следующие изменения:</w:t>
      </w:r>
    </w:p>
    <w:p w:rsidR="002E768D" w:rsidRDefault="002E768D" w:rsidP="002E7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1.1. </w:t>
      </w:r>
      <w:r w:rsidR="006D57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1.2. административного регламента </w:t>
      </w:r>
      <w:r w:rsidR="006D57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изложить в следующей редакции: «1.2. </w:t>
      </w:r>
      <w:r w:rsidR="006D573B" w:rsidRPr="006D57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Действие настоящего регламента распространяется на земельные участки, находящиеся в муниципальной собственности Елнатского сельского поселения</w:t>
      </w:r>
      <w:proofErr w:type="gramStart"/>
      <w:r w:rsidR="006D57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  <w:proofErr w:type="gramEnd"/>
    </w:p>
    <w:p w:rsidR="00CD51FC" w:rsidRDefault="00CD51FC" w:rsidP="00CD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1.2. </w:t>
      </w:r>
      <w:r w:rsidRPr="00CD51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пункте 1.3. 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наименование сайта</w:t>
      </w:r>
      <w:r w:rsidRPr="00CD51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</w:t>
      </w:r>
      <w:hyperlink r:id="rId4" w:history="1">
        <w:r w:rsidRPr="00CD51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http://www.elnat-adm.ru</w:t>
        </w:r>
      </w:hyperlink>
      <w:r w:rsidRPr="00CD51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» </w:t>
      </w:r>
      <w:proofErr w:type="gramStart"/>
      <w:r w:rsidRPr="00CD51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заменить на наименование</w:t>
      </w:r>
      <w:proofErr w:type="gramEnd"/>
      <w:r w:rsidRPr="00CD51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«</w:t>
      </w:r>
      <w:hyperlink r:id="rId5" w:history="1">
        <w:r w:rsidRPr="00CD51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https://elnatskoe-r24.gosweb.gosuslugi.ru/</w:t>
        </w:r>
      </w:hyperlink>
      <w:r w:rsidRPr="00CD51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  <w:r w:rsidRPr="00CD51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</w:t>
      </w:r>
    </w:p>
    <w:p w:rsidR="006D573B" w:rsidRDefault="00CD51FC" w:rsidP="002E7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>1.3</w:t>
      </w:r>
      <w:r w:rsidR="002E76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="006D57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абзац первый пункта 2.6. </w:t>
      </w:r>
      <w:r w:rsidR="006D573B" w:rsidRPr="006D57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административного регламента изложить в следующей редакции:</w:t>
      </w:r>
      <w:r w:rsidR="006D57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«2.6.</w:t>
      </w:r>
      <w:r w:rsidR="006D573B" w:rsidRPr="006D573B">
        <w:rPr>
          <w:lang w:val="ru-RU"/>
        </w:rPr>
        <w:t xml:space="preserve"> </w:t>
      </w:r>
      <w:r w:rsidR="006D573B" w:rsidRPr="006D57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Заявителями на получение муниципальной услуги являются </w:t>
      </w:r>
      <w:r w:rsidR="00556F9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физические лица</w:t>
      </w:r>
      <w:r w:rsidR="006D573B" w:rsidRPr="006D57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r w:rsidR="006D57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юридические лица</w:t>
      </w:r>
      <w:r w:rsidR="006D573B" w:rsidRPr="006D57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 либо их уполномоченные представители (далее – заявители).</w:t>
      </w:r>
      <w:r w:rsidR="006D57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»;</w:t>
      </w:r>
    </w:p>
    <w:p w:rsidR="00856C53" w:rsidRDefault="00CD51FC" w:rsidP="00856C53">
      <w:pPr>
        <w:pStyle w:val="wikip"/>
        <w:widowControl w:val="0"/>
        <w:tabs>
          <w:tab w:val="num" w:pos="-142"/>
        </w:tabs>
        <w:spacing w:before="0" w:after="0"/>
        <w:rPr>
          <w:lang w:eastAsia="ru-RU"/>
        </w:rPr>
      </w:pPr>
      <w:r>
        <w:rPr>
          <w:lang w:eastAsia="ru-RU"/>
        </w:rPr>
        <w:tab/>
        <w:t>1.4</w:t>
      </w:r>
      <w:r w:rsidR="006D573B">
        <w:rPr>
          <w:lang w:eastAsia="ru-RU"/>
        </w:rPr>
        <w:t xml:space="preserve">. </w:t>
      </w:r>
      <w:r w:rsidR="00856C53">
        <w:rPr>
          <w:lang w:eastAsia="ru-RU"/>
        </w:rPr>
        <w:t xml:space="preserve">в подпункте 3.2.3. </w:t>
      </w:r>
      <w:r w:rsidR="00856C53" w:rsidRPr="00856C53">
        <w:rPr>
          <w:lang w:eastAsia="ru-RU"/>
        </w:rPr>
        <w:t>административного регламента</w:t>
      </w:r>
      <w:r w:rsidR="00856C53">
        <w:rPr>
          <w:lang w:eastAsia="ru-RU"/>
        </w:rPr>
        <w:t>:</w:t>
      </w:r>
    </w:p>
    <w:p w:rsidR="00856C53" w:rsidRDefault="00856C53" w:rsidP="00856C53">
      <w:pPr>
        <w:pStyle w:val="wikip"/>
        <w:widowControl w:val="0"/>
        <w:tabs>
          <w:tab w:val="num" w:pos="-142"/>
        </w:tabs>
        <w:spacing w:before="0" w:after="0"/>
        <w:rPr>
          <w:rStyle w:val="a8"/>
          <w:b w:val="0"/>
        </w:rPr>
      </w:pPr>
      <w:r>
        <w:rPr>
          <w:lang w:eastAsia="ru-RU"/>
        </w:rPr>
        <w:tab/>
        <w:t>-  после слов  «</w:t>
      </w:r>
      <w:r>
        <w:rPr>
          <w:rStyle w:val="a8"/>
          <w:b w:val="0"/>
        </w:rPr>
        <w:t xml:space="preserve">Публикация извещения» дополнить словами « - </w:t>
      </w:r>
      <w:r w:rsidRPr="00856C53">
        <w:rPr>
          <w:rStyle w:val="a8"/>
          <w:b w:val="0"/>
        </w:rPr>
        <w:t>в случаях, предусмотренных п</w:t>
      </w:r>
      <w:r>
        <w:rPr>
          <w:rStyle w:val="a8"/>
          <w:b w:val="0"/>
        </w:rPr>
        <w:t>.</w:t>
      </w:r>
      <w:r w:rsidRPr="00856C53">
        <w:rPr>
          <w:rStyle w:val="a8"/>
          <w:b w:val="0"/>
        </w:rPr>
        <w:t xml:space="preserve"> 5 ст</w:t>
      </w:r>
      <w:r>
        <w:rPr>
          <w:rStyle w:val="a8"/>
          <w:b w:val="0"/>
        </w:rPr>
        <w:t>.</w:t>
      </w:r>
      <w:r w:rsidRPr="00856C53">
        <w:rPr>
          <w:rStyle w:val="a8"/>
          <w:b w:val="0"/>
        </w:rPr>
        <w:t>39.18</w:t>
      </w:r>
      <w:r>
        <w:rPr>
          <w:rStyle w:val="a8"/>
          <w:b w:val="0"/>
        </w:rPr>
        <w:t xml:space="preserve"> ЗК РФ»;</w:t>
      </w:r>
    </w:p>
    <w:p w:rsidR="00856C53" w:rsidRDefault="00856C53" w:rsidP="00856C53">
      <w:pPr>
        <w:pStyle w:val="wikip"/>
        <w:widowControl w:val="0"/>
        <w:tabs>
          <w:tab w:val="num" w:pos="-142"/>
        </w:tabs>
        <w:spacing w:before="0" w:after="0"/>
        <w:rPr>
          <w:rStyle w:val="a8"/>
          <w:b w:val="0"/>
        </w:rPr>
      </w:pPr>
      <w:r>
        <w:rPr>
          <w:rStyle w:val="a8"/>
          <w:b w:val="0"/>
        </w:rPr>
        <w:tab/>
        <w:t>-  слова «</w:t>
      </w:r>
      <w:r w:rsidRPr="00E32131">
        <w:rPr>
          <w:rStyle w:val="a8"/>
          <w:b w:val="0"/>
        </w:rPr>
        <w:t>крестьянские (фермерские) хозяйства</w:t>
      </w:r>
      <w:r>
        <w:rPr>
          <w:rStyle w:val="a8"/>
          <w:b w:val="0"/>
        </w:rPr>
        <w:t>» исключить;</w:t>
      </w:r>
    </w:p>
    <w:p w:rsidR="00856C53" w:rsidRDefault="00CD51FC" w:rsidP="00856C53">
      <w:pPr>
        <w:pStyle w:val="wikip"/>
        <w:widowControl w:val="0"/>
        <w:tabs>
          <w:tab w:val="num" w:pos="-142"/>
        </w:tabs>
        <w:spacing w:before="0" w:after="0"/>
        <w:rPr>
          <w:bCs/>
          <w:lang w:bidi="en-US"/>
        </w:rPr>
      </w:pPr>
      <w:r>
        <w:rPr>
          <w:rStyle w:val="a8"/>
          <w:b w:val="0"/>
        </w:rPr>
        <w:tab/>
        <w:t>1.5</w:t>
      </w:r>
      <w:r w:rsidR="00856C53">
        <w:rPr>
          <w:rStyle w:val="a8"/>
          <w:b w:val="0"/>
        </w:rPr>
        <w:t xml:space="preserve">.  в </w:t>
      </w:r>
      <w:r w:rsidR="00856C53" w:rsidRPr="00856C53">
        <w:rPr>
          <w:bCs/>
          <w:lang w:bidi="en-US"/>
        </w:rPr>
        <w:t>подпункте 3.2.</w:t>
      </w:r>
      <w:r w:rsidR="00856C53">
        <w:rPr>
          <w:bCs/>
          <w:lang w:bidi="en-US"/>
        </w:rPr>
        <w:t>4</w:t>
      </w:r>
      <w:r w:rsidR="00856C53" w:rsidRPr="00856C53">
        <w:rPr>
          <w:bCs/>
          <w:lang w:bidi="en-US"/>
        </w:rPr>
        <w:t xml:space="preserve">. </w:t>
      </w:r>
      <w:r w:rsidR="00856C53" w:rsidRPr="00856C53">
        <w:rPr>
          <w:bCs/>
        </w:rPr>
        <w:t>административного</w:t>
      </w:r>
      <w:r w:rsidR="00856C53">
        <w:rPr>
          <w:bCs/>
        </w:rPr>
        <w:t xml:space="preserve"> </w:t>
      </w:r>
      <w:r w:rsidR="00856C53" w:rsidRPr="00856C53">
        <w:rPr>
          <w:bCs/>
        </w:rPr>
        <w:t>регламента</w:t>
      </w:r>
      <w:r w:rsidR="00856C53">
        <w:rPr>
          <w:bCs/>
        </w:rPr>
        <w:t xml:space="preserve"> </w:t>
      </w:r>
      <w:r w:rsidR="00856C53" w:rsidRPr="00856C53">
        <w:rPr>
          <w:bCs/>
          <w:lang w:bidi="en-US"/>
        </w:rPr>
        <w:t>слова «крестьянски</w:t>
      </w:r>
      <w:r w:rsidR="00856C53">
        <w:rPr>
          <w:bCs/>
          <w:lang w:bidi="en-US"/>
        </w:rPr>
        <w:t>х</w:t>
      </w:r>
      <w:r w:rsidR="00856C53" w:rsidRPr="00856C53">
        <w:rPr>
          <w:bCs/>
          <w:lang w:bidi="en-US"/>
        </w:rPr>
        <w:t xml:space="preserve"> (фермерски</w:t>
      </w:r>
      <w:r w:rsidR="00856C53">
        <w:rPr>
          <w:bCs/>
          <w:lang w:bidi="en-US"/>
        </w:rPr>
        <w:t>х) хозяйств</w:t>
      </w:r>
      <w:r w:rsidR="00856C53" w:rsidRPr="00856C53">
        <w:rPr>
          <w:bCs/>
          <w:lang w:bidi="en-US"/>
        </w:rPr>
        <w:t>»</w:t>
      </w:r>
      <w:r w:rsidR="00856C53">
        <w:rPr>
          <w:bCs/>
          <w:lang w:bidi="en-US"/>
        </w:rPr>
        <w:t xml:space="preserve"> </w:t>
      </w:r>
      <w:r w:rsidR="00856C53" w:rsidRPr="00856C53">
        <w:rPr>
          <w:bCs/>
          <w:lang w:bidi="en-US"/>
        </w:rPr>
        <w:t xml:space="preserve"> исключить</w:t>
      </w:r>
      <w:r w:rsidR="00856C53">
        <w:rPr>
          <w:bCs/>
          <w:lang w:bidi="en-US"/>
        </w:rPr>
        <w:t>;</w:t>
      </w:r>
    </w:p>
    <w:p w:rsidR="002E768D" w:rsidRPr="00856C53" w:rsidRDefault="00CD51FC" w:rsidP="00856C53">
      <w:pPr>
        <w:pStyle w:val="wikip"/>
        <w:widowControl w:val="0"/>
        <w:tabs>
          <w:tab w:val="num" w:pos="-142"/>
        </w:tabs>
        <w:spacing w:before="0" w:after="0"/>
        <w:rPr>
          <w:bCs/>
        </w:rPr>
      </w:pPr>
      <w:r>
        <w:rPr>
          <w:bCs/>
          <w:lang w:bidi="en-US"/>
        </w:rPr>
        <w:tab/>
        <w:t>1.6</w:t>
      </w:r>
      <w:r w:rsidR="00856C53">
        <w:rPr>
          <w:bCs/>
          <w:lang w:bidi="en-US"/>
        </w:rPr>
        <w:t xml:space="preserve">. </w:t>
      </w:r>
      <w:r w:rsidR="00856C53" w:rsidRPr="00856C53">
        <w:rPr>
          <w:bCs/>
          <w:lang w:bidi="en-US"/>
        </w:rPr>
        <w:t xml:space="preserve"> в подпункте 3.2.</w:t>
      </w:r>
      <w:r w:rsidR="00856C53">
        <w:rPr>
          <w:bCs/>
          <w:lang w:bidi="en-US"/>
        </w:rPr>
        <w:t>5</w:t>
      </w:r>
      <w:r w:rsidR="00856C53" w:rsidRPr="00856C53">
        <w:rPr>
          <w:bCs/>
          <w:lang w:bidi="en-US"/>
        </w:rPr>
        <w:t>. административного регламента слова «крестьянских (фермерских) хозяйств»  исключить</w:t>
      </w:r>
      <w:r w:rsidR="00856C53">
        <w:rPr>
          <w:bCs/>
          <w:lang w:bidi="en-US"/>
        </w:rPr>
        <w:t>.</w:t>
      </w:r>
    </w:p>
    <w:p w:rsidR="002E768D" w:rsidRPr="002E768D" w:rsidRDefault="002E768D" w:rsidP="002E7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2E76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 Обнародовать настоящее постановление в порядке, предусмотренном частью 11 статьи 38 Устава Елнатского сельского поселения,  и разместить на официальном сайте администрации сельского поселения.</w:t>
      </w:r>
    </w:p>
    <w:p w:rsidR="002E768D" w:rsidRPr="002E768D" w:rsidRDefault="002E768D" w:rsidP="002E76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2E76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3.  </w:t>
      </w:r>
      <w:proofErr w:type="gramStart"/>
      <w:r w:rsidRPr="002E76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Контроль за</w:t>
      </w:r>
      <w:proofErr w:type="gramEnd"/>
      <w:r w:rsidRPr="002E76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исполнением настоящего постановления оставляю за собой.</w:t>
      </w:r>
    </w:p>
    <w:p w:rsidR="002E768D" w:rsidRPr="002E768D" w:rsidRDefault="002E768D" w:rsidP="002E7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E768D" w:rsidRPr="002E768D" w:rsidRDefault="002E768D" w:rsidP="002E7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E76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Глава Елнатского сельского поселения</w:t>
      </w:r>
    </w:p>
    <w:p w:rsidR="002E768D" w:rsidRPr="002E768D" w:rsidRDefault="002E768D" w:rsidP="002E7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E76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Юрьевецкого муниципального района</w:t>
      </w:r>
    </w:p>
    <w:p w:rsidR="00DF1B5A" w:rsidRDefault="002E768D" w:rsidP="002E768D">
      <w:r w:rsidRPr="002E76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Ивановской области                                                                                                   Г.И.Гарнова</w:t>
      </w:r>
    </w:p>
    <w:sectPr w:rsidR="00DF1B5A" w:rsidSect="00DF1B5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2E768D"/>
    <w:rsid w:val="000A015D"/>
    <w:rsid w:val="001035C3"/>
    <w:rsid w:val="001E7005"/>
    <w:rsid w:val="002D35D2"/>
    <w:rsid w:val="002E768D"/>
    <w:rsid w:val="00385D5F"/>
    <w:rsid w:val="003E5727"/>
    <w:rsid w:val="00472792"/>
    <w:rsid w:val="00487940"/>
    <w:rsid w:val="00556F96"/>
    <w:rsid w:val="005A0246"/>
    <w:rsid w:val="006D573B"/>
    <w:rsid w:val="007121A4"/>
    <w:rsid w:val="00856C53"/>
    <w:rsid w:val="00A4723C"/>
    <w:rsid w:val="00A71C10"/>
    <w:rsid w:val="00B46457"/>
    <w:rsid w:val="00CB1701"/>
    <w:rsid w:val="00CD51FC"/>
    <w:rsid w:val="00D21AE9"/>
    <w:rsid w:val="00DD128D"/>
    <w:rsid w:val="00DF1B5A"/>
    <w:rsid w:val="00E01481"/>
    <w:rsid w:val="00E1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3C"/>
  </w:style>
  <w:style w:type="paragraph" w:styleId="1">
    <w:name w:val="heading 1"/>
    <w:basedOn w:val="a"/>
    <w:next w:val="a"/>
    <w:link w:val="10"/>
    <w:uiPriority w:val="9"/>
    <w:qFormat/>
    <w:rsid w:val="00A47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2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2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2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2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2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2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2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7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72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72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472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472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472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72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72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7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72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72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A4723C"/>
    <w:rPr>
      <w:b/>
      <w:bCs/>
    </w:rPr>
  </w:style>
  <w:style w:type="character" w:styleId="a9">
    <w:name w:val="Emphasis"/>
    <w:basedOn w:val="a0"/>
    <w:uiPriority w:val="20"/>
    <w:qFormat/>
    <w:rsid w:val="00A4723C"/>
    <w:rPr>
      <w:i/>
      <w:iCs/>
    </w:rPr>
  </w:style>
  <w:style w:type="paragraph" w:styleId="aa">
    <w:name w:val="No Spacing"/>
    <w:uiPriority w:val="1"/>
    <w:qFormat/>
    <w:rsid w:val="00A472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72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72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723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72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723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723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723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723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723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723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723C"/>
    <w:pPr>
      <w:outlineLvl w:val="9"/>
    </w:pPr>
  </w:style>
  <w:style w:type="paragraph" w:customStyle="1" w:styleId="wikip">
    <w:name w:val="wikip"/>
    <w:basedOn w:val="a"/>
    <w:rsid w:val="00856C53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natskoe-r24.gosweb.gosuslugi.ru/" TargetMode="External"/><Relationship Id="rId4" Type="http://schemas.openxmlformats.org/officeDocument/2006/relationships/hyperlink" Target="http://www.elnat-adm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74;&#1086;&#1088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абоч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ворд</Template>
  <TotalTime>148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2024-10-07T07:59:00Z</cp:lastPrinted>
  <dcterms:created xsi:type="dcterms:W3CDTF">2024-09-02T11:41:00Z</dcterms:created>
  <dcterms:modified xsi:type="dcterms:W3CDTF">2024-10-07T07:59:00Z</dcterms:modified>
</cp:coreProperties>
</file>