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B" w:rsidRPr="006A419B" w:rsidRDefault="006A419B" w:rsidP="006A4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6A419B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Администрация</w:t>
      </w:r>
    </w:p>
    <w:p w:rsidR="006A419B" w:rsidRPr="006A419B" w:rsidRDefault="006A419B" w:rsidP="006A4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6A419B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Елнатского сельского поселения</w:t>
      </w:r>
    </w:p>
    <w:p w:rsidR="006A419B" w:rsidRPr="006A419B" w:rsidRDefault="006A419B" w:rsidP="006A4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6A419B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Юрьевецкого муниципального района</w:t>
      </w:r>
    </w:p>
    <w:p w:rsidR="006A419B" w:rsidRPr="006A419B" w:rsidRDefault="006A419B" w:rsidP="006A4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6A419B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Ивановской области</w:t>
      </w:r>
    </w:p>
    <w:p w:rsidR="006A419B" w:rsidRPr="006A419B" w:rsidRDefault="006A419B" w:rsidP="006A4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</w:p>
    <w:p w:rsidR="006A419B" w:rsidRPr="006A419B" w:rsidRDefault="006A419B" w:rsidP="006A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6A419B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Постановление</w:t>
      </w:r>
    </w:p>
    <w:p w:rsidR="006A419B" w:rsidRPr="006A419B" w:rsidRDefault="006A419B" w:rsidP="006A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A419B" w:rsidRPr="006A419B" w:rsidRDefault="00E73219" w:rsidP="006A4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07.10.2024</w:t>
      </w:r>
      <w:r w:rsidR="006A419B"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г.</w:t>
      </w:r>
      <w:r w:rsidR="006A419B"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6A419B"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с</w:t>
      </w:r>
      <w:proofErr w:type="gramStart"/>
      <w:r w:rsidR="006A419B"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="006A419B"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r w:rsid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64</w:t>
      </w:r>
    </w:p>
    <w:p w:rsidR="006A419B" w:rsidRPr="006A419B" w:rsidRDefault="006A419B" w:rsidP="006A4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A419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6A419B" w:rsidRPr="006A419B" w:rsidRDefault="006A419B" w:rsidP="006A4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внесении изменений в постановление от </w:t>
      </w: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16.12.2020   №119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 xml:space="preserve"> «</w:t>
      </w: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6A419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Pr="006A419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6A419B" w:rsidRPr="006A419B" w:rsidRDefault="006A419B" w:rsidP="006A419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zh-CN" w:bidi="ar-SA"/>
        </w:rPr>
      </w:pPr>
    </w:p>
    <w:p w:rsidR="006A419B" w:rsidRDefault="006A419B" w:rsidP="006A4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</w:t>
      </w:r>
      <w:r w:rsidR="00D34D88" w:rsidRPr="00D34D8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Федеральн</w:t>
      </w:r>
      <w:r w:rsidR="00D34D8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ым</w:t>
      </w:r>
      <w:r w:rsidR="00D34D88" w:rsidRPr="00D34D8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закон</w:t>
      </w:r>
      <w:r w:rsidR="00D34D8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ом</w:t>
      </w:r>
      <w:r w:rsidR="00D34D88" w:rsidRPr="00D34D8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от 24.07.2002 №101-ФЗ «Об обороте земель сельскохозяйственного назначения»</w:t>
      </w:r>
      <w:r w:rsidR="00D34D8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,</w:t>
      </w:r>
      <w:r w:rsidRPr="002E76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руководствуясь Уставом Елнатского сельского поселения,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целях приведения в соответствие с действующим законодательством,</w:t>
      </w:r>
    </w:p>
    <w:p w:rsidR="006A419B" w:rsidRPr="006A419B" w:rsidRDefault="006A419B" w:rsidP="006A4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ПОСТАНОВЛЯЕТ:</w:t>
      </w:r>
    </w:p>
    <w:p w:rsidR="006A419B" w:rsidRDefault="006A419B" w:rsidP="006A4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Внести в постановление от 16.12.2020   №119  «Об утверждении административного регламента предоставления муниципальной услуги  </w:t>
      </w:r>
      <w:r w:rsidRPr="006A419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(далее – административный регламент) следующие изменения:</w:t>
      </w:r>
    </w:p>
    <w:p w:rsidR="006A419B" w:rsidRDefault="006A419B" w:rsidP="006A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1.1. </w:t>
      </w:r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пункте 1.3.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наименование сайта</w:t>
      </w:r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hyperlink r:id="rId4" w:history="1">
        <w:r w:rsidRPr="00CD51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http://www.elnat-adm.ru</w:t>
        </w:r>
      </w:hyperlink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</w:t>
      </w:r>
      <w:proofErr w:type="gramStart"/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заменить на наименование</w:t>
      </w:r>
      <w:proofErr w:type="gramEnd"/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</w:t>
      </w:r>
      <w:hyperlink r:id="rId5" w:history="1">
        <w:r w:rsidRPr="00CD51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https://elnatskoe-r24.gosweb.gosuslugi.ru/</w:t>
        </w:r>
      </w:hyperlink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Pr="00CD5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6A419B" w:rsidRDefault="006A419B" w:rsidP="006A4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1.1. </w:t>
      </w:r>
      <w:r w:rsid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пункт 2.5.  </w:t>
      </w:r>
      <w:r w:rsidR="00E314A0"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административного регламента</w:t>
      </w:r>
      <w:r w:rsid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дополнить абзацем следующего содержания: «</w:t>
      </w:r>
      <w:r w:rsidR="00E314A0"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Федеральный закон от 24.07.2002</w:t>
      </w:r>
      <w:r w:rsid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№101-ФЗ «</w:t>
      </w:r>
      <w:r w:rsidR="00E314A0"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Об обороте земель с</w:t>
      </w:r>
      <w:r w:rsid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ельскохозяйственного назначения»;</w:t>
      </w:r>
    </w:p>
    <w:p w:rsidR="00E314A0" w:rsidRPr="006A419B" w:rsidRDefault="00E314A0" w:rsidP="006A4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1.2. пункт 2.11. </w:t>
      </w:r>
      <w:r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после слов «</w:t>
      </w:r>
      <w:r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статьей 39.16. ЗК РФ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» </w:t>
      </w:r>
      <w:r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дополнить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словами «, а в случае предоставления </w:t>
      </w:r>
      <w:r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гражданину или крестьянскому (фермерскому) хозяйству для осуществления крестьянским (фермерским) хозяйством его деятельности в аренду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- также пунктом 7 статьи 10.1. </w:t>
      </w:r>
      <w:r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Федеральн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ого</w:t>
      </w:r>
      <w:r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</w:t>
      </w:r>
      <w:r w:rsidRPr="00E314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от 24.07.2002 №101-ФЗ «Об обороте земель сельскохозяйственного назначения»</w:t>
      </w:r>
      <w:r w:rsidR="00D34D8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</w:p>
    <w:p w:rsidR="006A419B" w:rsidRPr="006A419B" w:rsidRDefault="006A419B" w:rsidP="006A41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ab/>
      </w:r>
      <w:r w:rsidRPr="006A419B"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6A419B" w:rsidRPr="006A419B" w:rsidRDefault="006A419B" w:rsidP="006A41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ab/>
      </w:r>
      <w:r w:rsidRPr="006A419B"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 xml:space="preserve">3.  </w:t>
      </w:r>
      <w:proofErr w:type="gramStart"/>
      <w:r w:rsidRPr="006A419B"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>Контроль за</w:t>
      </w:r>
      <w:proofErr w:type="gramEnd"/>
      <w:r w:rsidRPr="006A419B">
        <w:rPr>
          <w:rFonts w:ascii="Times New Roman" w:eastAsia="Times New Roman" w:hAnsi="Times New Roman" w:cs="Calibri"/>
          <w:sz w:val="24"/>
          <w:szCs w:val="24"/>
          <w:lang w:val="ru-RU" w:eastAsia="ru-RU" w:bidi="ar-SA"/>
        </w:rPr>
        <w:t xml:space="preserve"> исполнением настоящего постановления оставляю за собой.</w:t>
      </w:r>
    </w:p>
    <w:p w:rsidR="006A419B" w:rsidRPr="006A419B" w:rsidRDefault="006A419B" w:rsidP="006A4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A419B" w:rsidRPr="006A419B" w:rsidRDefault="006A419B" w:rsidP="006A4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Глава Елнатского сельского поселения</w:t>
      </w:r>
    </w:p>
    <w:p w:rsidR="006A419B" w:rsidRPr="006A419B" w:rsidRDefault="006A419B" w:rsidP="006A4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A75B6D" w:rsidRPr="006A419B" w:rsidRDefault="006A419B" w:rsidP="006A419B">
      <w:pPr>
        <w:rPr>
          <w:lang w:val="ru-RU"/>
        </w:rPr>
      </w:pP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Ивановской области                                                                                           Г.И.Гарнова</w:t>
      </w:r>
      <w:r w:rsidRPr="006A41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</w:p>
    <w:sectPr w:rsidR="00A75B6D" w:rsidRPr="006A419B" w:rsidSect="00A75B6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6A419B"/>
    <w:rsid w:val="000A015D"/>
    <w:rsid w:val="001035C3"/>
    <w:rsid w:val="001E7005"/>
    <w:rsid w:val="002F4D20"/>
    <w:rsid w:val="003E5727"/>
    <w:rsid w:val="00472792"/>
    <w:rsid w:val="00487940"/>
    <w:rsid w:val="005A0246"/>
    <w:rsid w:val="006A419B"/>
    <w:rsid w:val="00A4723C"/>
    <w:rsid w:val="00A75B6D"/>
    <w:rsid w:val="00CB1701"/>
    <w:rsid w:val="00D34D88"/>
    <w:rsid w:val="00DD128D"/>
    <w:rsid w:val="00E01481"/>
    <w:rsid w:val="00E17DFF"/>
    <w:rsid w:val="00E314A0"/>
    <w:rsid w:val="00E73219"/>
    <w:rsid w:val="00FE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natskoe-r24.gosweb.gosuslugi.ru/" TargetMode="External"/><Relationship Id="rId4" Type="http://schemas.openxmlformats.org/officeDocument/2006/relationships/hyperlink" Target="http://www.elnat-ad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23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2024-10-07T08:00:00Z</cp:lastPrinted>
  <dcterms:created xsi:type="dcterms:W3CDTF">2024-10-04T13:01:00Z</dcterms:created>
  <dcterms:modified xsi:type="dcterms:W3CDTF">2024-10-07T08:15:00Z</dcterms:modified>
</cp:coreProperties>
</file>