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Ивановская область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Юрьевецкий муниципальный район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Совет Елнатского сельского поселения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Второго Созыва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Решение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445B34" w:rsidRPr="00445B34" w:rsidRDefault="00A3789D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445B34"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21.05.</w:t>
      </w:r>
      <w:r w:rsidR="00445B34"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2024г.                                 </w:t>
      </w:r>
      <w:proofErr w:type="spellStart"/>
      <w:r w:rsidR="00445B34"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с.Елнать</w:t>
      </w:r>
      <w:proofErr w:type="spellEnd"/>
      <w:r w:rsidR="00445B34"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</w:t>
      </w:r>
      <w:r w:rsidR="00766A1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445B34"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 Правила благоустройства территории Елнатского сельского поселения Юрьевецкого муниципального района  Ивановской области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Руководствуясь  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 Юрьевецкого муниципального района Ивановской области, с целью приведения в соответствие с действующим законодательством,</w:t>
      </w: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Совет Елнатского сельского поселения РЕШИЛ: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1. Внести в  Правила благоустройства территории Елнатского сельского поселения Юрьевецкого муниципального района Ивановской области, утвержденные решением Совета Елнатского сельского поселения Юрьевецкого муниципального района  от 27.11.2018  №200, (далее – Правила благоустройства) следующие изменения: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пункт 4. статьи 3.  Правил благоустройства 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дополнить абзацем следующего содержания: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«-загрязнение объектов благоустройства путем слива на территориях общего пользования хозяйственно-бытовых сточных вод, производственных сточных вод, жидких бытовых отходов</w:t>
      </w:r>
      <w:proofErr w:type="gramStart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.»;</w:t>
      </w:r>
      <w:proofErr w:type="gramEnd"/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1.2.</w:t>
      </w: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пункт 6. статьи 13.  Правил благоустройства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дополнить абзацем следующего содержания: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«-сливать хозяйственно-бытовые сточные воды, производственные сточные воды, жидкие бытовые отходы</w:t>
      </w:r>
      <w:proofErr w:type="gramStart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.».</w:t>
      </w:r>
      <w:proofErr w:type="gramEnd"/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2. Обнародовать   настоящее решение в порядке, предусмотренном частью 11 статьи 38 Устава Елнатского  сельского  поселения, и разместить на официальном сайте администрации сельского поселения.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Председатель Совета Елнатского  сельского поселения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Юрьевецкого муниципального района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Ивановской области  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</w:t>
      </w:r>
      <w:proofErr w:type="spellStart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А.Г.Кокотова</w:t>
      </w:r>
      <w:proofErr w:type="spellEnd"/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 Елнатского сельского поселения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Юрьевецкого муниципального района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proofErr w:type="spellStart"/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C2C47" w:rsidRDefault="006C2C47"/>
    <w:sectPr w:rsidR="006C2C47" w:rsidSect="006C2C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445B34"/>
    <w:rsid w:val="000669B2"/>
    <w:rsid w:val="000A015D"/>
    <w:rsid w:val="001035C3"/>
    <w:rsid w:val="001E7005"/>
    <w:rsid w:val="003E5727"/>
    <w:rsid w:val="00445B34"/>
    <w:rsid w:val="00472792"/>
    <w:rsid w:val="00487940"/>
    <w:rsid w:val="00532B0E"/>
    <w:rsid w:val="005A0246"/>
    <w:rsid w:val="006C2C47"/>
    <w:rsid w:val="00766A1E"/>
    <w:rsid w:val="00A3789D"/>
    <w:rsid w:val="00A4723C"/>
    <w:rsid w:val="00CB1701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2024-04-12T08:14:00Z</dcterms:created>
  <dcterms:modified xsi:type="dcterms:W3CDTF">2024-05-20T06:50:00Z</dcterms:modified>
</cp:coreProperties>
</file>