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74604">
        <w:rPr>
          <w:rFonts w:ascii="Times New Roman" w:eastAsia="Calibri" w:hAnsi="Times New Roman" w:cs="Times New Roman"/>
          <w:sz w:val="36"/>
          <w:szCs w:val="36"/>
          <w:lang w:val="ru-RU" w:bidi="ar-SA"/>
        </w:rPr>
        <w:t>Администрация</w:t>
      </w: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B74604">
        <w:rPr>
          <w:rFonts w:ascii="Times New Roman" w:eastAsia="Calibri" w:hAnsi="Times New Roman" w:cs="Times New Roman"/>
          <w:sz w:val="36"/>
          <w:szCs w:val="36"/>
          <w:lang w:val="ru-RU" w:bidi="ar-SA"/>
        </w:rPr>
        <w:t>Елнатского сельского поселения</w:t>
      </w: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B74604">
        <w:rPr>
          <w:rFonts w:ascii="Times New Roman" w:eastAsia="Calibri" w:hAnsi="Times New Roman" w:cs="Times New Roman"/>
          <w:sz w:val="36"/>
          <w:szCs w:val="36"/>
          <w:lang w:val="ru-RU" w:bidi="ar-SA"/>
        </w:rPr>
        <w:t>Юрьевецкого муниципального района</w:t>
      </w: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B74604">
        <w:rPr>
          <w:rFonts w:ascii="Times New Roman" w:eastAsia="Calibri" w:hAnsi="Times New Roman" w:cs="Times New Roman"/>
          <w:sz w:val="36"/>
          <w:szCs w:val="36"/>
          <w:lang w:val="ru-RU" w:bidi="ar-SA"/>
        </w:rPr>
        <w:t>Ивановской области</w:t>
      </w: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B74604">
        <w:rPr>
          <w:rFonts w:ascii="Times New Roman" w:eastAsia="Calibri" w:hAnsi="Times New Roman" w:cs="Times New Roman"/>
          <w:sz w:val="36"/>
          <w:szCs w:val="36"/>
          <w:lang w:val="ru-RU" w:bidi="ar-SA"/>
        </w:rPr>
        <w:t>Постановление</w:t>
      </w: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ru-RU" w:bidi="ar-SA"/>
        </w:rPr>
      </w:pPr>
    </w:p>
    <w:p w:rsidR="00B74604" w:rsidRPr="00B74604" w:rsidRDefault="00B74604" w:rsidP="00B74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bCs/>
          <w:sz w:val="24"/>
          <w:szCs w:val="24"/>
          <w:lang w:val="ru-RU" w:eastAsia="ru-RU" w:bidi="ar-SA"/>
        </w:rPr>
      </w:pPr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от </w:t>
      </w:r>
      <w:r w:rsidR="002F1EE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21.01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.2025</w:t>
      </w:r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г.</w:t>
      </w:r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 xml:space="preserve">                       с</w:t>
      </w:r>
      <w:proofErr w:type="gramStart"/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.Е</w:t>
      </w:r>
      <w:proofErr w:type="gramEnd"/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лнать</w:t>
      </w:r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 xml:space="preserve">               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6</w:t>
      </w:r>
    </w:p>
    <w:p w:rsidR="00B74604" w:rsidRPr="00B74604" w:rsidRDefault="00B74604" w:rsidP="00B7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B74604" w:rsidRDefault="00AF09F3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О вн</w:t>
      </w:r>
      <w:r w:rsid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есении изменений в постановление от 11.12.2024 №89 </w:t>
      </w: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«</w:t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 утверждении Программы профилактики  рисков причинения вреда (ущерба)</w:t>
      </w: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охраняемым законом ценностям в сфере благоустройства  на 2025 год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»</w:t>
      </w:r>
    </w:p>
    <w:p w:rsidR="00B74604" w:rsidRPr="00B74604" w:rsidRDefault="00B74604" w:rsidP="00B746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74604" w:rsidRPr="00B74604" w:rsidRDefault="00B74604" w:rsidP="00B74604">
      <w:pPr>
        <w:shd w:val="clear" w:color="auto" w:fill="FFFFFF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proofErr w:type="gramStart"/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о исполнение протеста Прокуратуры Юрьевецкого района от 16.01.2025 №02-27-25 на постановление администрации Елнатского сельского поселения от 11.12.2024 №89,  в</w:t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ым</w:t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закон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ом</w:t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«О государственном контроле (надзоре) и муниципальном контроле в Российской Федерации» от 31.07.2020 №248-ФЗ,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Уставом Елнатского сельского поселения,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gramEnd"/>
    </w:p>
    <w:p w:rsidR="00B74604" w:rsidRPr="00B74604" w:rsidRDefault="00B74604" w:rsidP="00B74604">
      <w:pPr>
        <w:shd w:val="clear" w:color="auto" w:fill="FFFFFF"/>
        <w:spacing w:after="0"/>
        <w:ind w:firstLine="540"/>
        <w:jc w:val="both"/>
        <w:rPr>
          <w:rFonts w:ascii="Times New Roman" w:eastAsia="Calibri" w:hAnsi="Times New Roman" w:cs="Times New Roman"/>
          <w:bCs/>
          <w:spacing w:val="1"/>
          <w:sz w:val="24"/>
          <w:szCs w:val="24"/>
          <w:lang w:val="ru-RU" w:bidi="ar-SA"/>
        </w:rPr>
      </w:pPr>
      <w:r w:rsidRPr="00B74604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 w:bidi="ar-SA"/>
        </w:rPr>
        <w:t xml:space="preserve"> ПОСТАНОВЛЯЕТ:</w:t>
      </w:r>
    </w:p>
    <w:p w:rsidR="00B74604" w:rsidRDefault="00B74604" w:rsidP="00B746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746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Внести в </w:t>
      </w:r>
      <w:r w:rsidRPr="00B746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постановление от 11.12.2024 №89 </w:t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«Об утверждении Программы профилактики  р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исков причинения вреда (ущерба) </w:t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охраняемым законом ценностям в сфере благоустройства  на 2025 год»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(далее – Программа профилактики)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изменения следующего содержания:</w:t>
      </w:r>
    </w:p>
    <w:p w:rsidR="00B74604" w:rsidRDefault="00B74604" w:rsidP="00B746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1.1. таблицу </w:t>
      </w:r>
      <w:r w:rsidRPr="00B746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раздел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B746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3 Программы профилактики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дополнить видом мероприятия</w:t>
      </w:r>
      <w:r w:rsidR="001B4E6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«профилактический визит» </w:t>
      </w:r>
      <w:r w:rsidR="00AF09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B4E6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следующего содержания: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61"/>
        <w:gridCol w:w="3119"/>
        <w:gridCol w:w="935"/>
      </w:tblGrid>
      <w:tr w:rsidR="00B74604" w:rsidRPr="00FB4B39" w:rsidTr="002F1EE0">
        <w:tc>
          <w:tcPr>
            <w:tcW w:w="817" w:type="dxa"/>
          </w:tcPr>
          <w:p w:rsidR="00B74604" w:rsidRPr="00FB4B39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B39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spellEnd"/>
            <w:r w:rsidRPr="00FB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4B39">
              <w:rPr>
                <w:rFonts w:ascii="Times New Roman" w:hAnsi="Times New Roman"/>
                <w:sz w:val="20"/>
                <w:szCs w:val="20"/>
              </w:rPr>
              <w:t>меро</w:t>
            </w:r>
            <w:proofErr w:type="spellEnd"/>
          </w:p>
          <w:p w:rsidR="002F1EE0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B4B39">
              <w:rPr>
                <w:rFonts w:ascii="Times New Roman" w:hAnsi="Times New Roman"/>
                <w:sz w:val="20"/>
                <w:szCs w:val="20"/>
              </w:rPr>
              <w:t>прия</w:t>
            </w:r>
            <w:proofErr w:type="spellEnd"/>
          </w:p>
          <w:p w:rsidR="00B74604" w:rsidRPr="00FB4B39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B39">
              <w:rPr>
                <w:rFonts w:ascii="Times New Roman" w:hAnsi="Times New Roman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4961" w:type="dxa"/>
          </w:tcPr>
          <w:p w:rsidR="00B74604" w:rsidRPr="00FB4B39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B39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FB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4B3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3119" w:type="dxa"/>
          </w:tcPr>
          <w:p w:rsidR="00B74604" w:rsidRPr="00FB4B39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B39">
              <w:rPr>
                <w:rFonts w:ascii="Times New Roman" w:hAnsi="Times New Roman"/>
                <w:sz w:val="20"/>
                <w:szCs w:val="20"/>
              </w:rPr>
              <w:t>Срок</w:t>
            </w:r>
            <w:proofErr w:type="spellEnd"/>
            <w:r w:rsidRPr="00FB4B3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B4B39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  <w:proofErr w:type="spellEnd"/>
            <w:r w:rsidRPr="00FB4B3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FB4B39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935" w:type="dxa"/>
          </w:tcPr>
          <w:p w:rsidR="00B74604" w:rsidRPr="00FB4B39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B39">
              <w:rPr>
                <w:rFonts w:ascii="Times New Roman" w:hAnsi="Times New Roman"/>
                <w:sz w:val="20"/>
                <w:szCs w:val="20"/>
              </w:rPr>
              <w:t>Ответ</w:t>
            </w:r>
            <w:proofErr w:type="spellEnd"/>
          </w:p>
          <w:p w:rsidR="002F1EE0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B4B39">
              <w:rPr>
                <w:rFonts w:ascii="Times New Roman" w:hAnsi="Times New Roman"/>
                <w:sz w:val="20"/>
                <w:szCs w:val="20"/>
              </w:rPr>
              <w:t>ствен</w:t>
            </w:r>
            <w:proofErr w:type="spellEnd"/>
          </w:p>
          <w:p w:rsidR="00B74604" w:rsidRPr="00FB4B39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B39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FB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4B39">
              <w:rPr>
                <w:rFonts w:ascii="Times New Roman" w:hAnsi="Times New Roman"/>
                <w:sz w:val="20"/>
                <w:szCs w:val="20"/>
              </w:rPr>
              <w:t>лица</w:t>
            </w:r>
            <w:proofErr w:type="spellEnd"/>
          </w:p>
        </w:tc>
      </w:tr>
      <w:tr w:rsidR="00B74604" w:rsidRPr="00FB4B39" w:rsidTr="002F1EE0">
        <w:tc>
          <w:tcPr>
            <w:tcW w:w="817" w:type="dxa"/>
          </w:tcPr>
          <w:p w:rsidR="002F1EE0" w:rsidRDefault="002F1EE0" w:rsidP="001F3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профил</w:t>
            </w:r>
            <w:r w:rsidR="00B74604" w:rsidRPr="00B7460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актичес</w:t>
            </w:r>
          </w:p>
          <w:p w:rsidR="00B74604" w:rsidRDefault="00B74604" w:rsidP="001F3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7460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кий визит</w:t>
            </w:r>
          </w:p>
          <w:p w:rsidR="00B74604" w:rsidRPr="00B74604" w:rsidRDefault="00082782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ст. 52</w:t>
            </w:r>
            <w:r w:rsidR="00B74604" w:rsidRPr="00B746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Фе</w:t>
            </w:r>
          </w:p>
          <w:p w:rsidR="00B74604" w:rsidRPr="00B74604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4604">
              <w:rPr>
                <w:rFonts w:ascii="Times New Roman" w:hAnsi="Times New Roman"/>
                <w:sz w:val="20"/>
                <w:szCs w:val="20"/>
                <w:lang w:val="ru-RU"/>
              </w:rPr>
              <w:t>дерального закона №</w:t>
            </w:r>
          </w:p>
          <w:p w:rsidR="00B74604" w:rsidRPr="00B74604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4604">
              <w:rPr>
                <w:rFonts w:ascii="Times New Roman" w:hAnsi="Times New Roman"/>
                <w:sz w:val="20"/>
                <w:szCs w:val="20"/>
                <w:lang w:val="ru-RU"/>
              </w:rPr>
              <w:t>248-ФЗ</w:t>
            </w:r>
          </w:p>
        </w:tc>
        <w:tc>
          <w:tcPr>
            <w:tcW w:w="4961" w:type="dxa"/>
          </w:tcPr>
          <w:p w:rsidR="00B74604" w:rsidRDefault="00082782" w:rsidP="001F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8278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проводится в форме профилактической беседы по месту осуществления де</w:t>
            </w:r>
            <w:r w:rsidR="00AF09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ятельности контролируемого лица;</w:t>
            </w:r>
          </w:p>
          <w:p w:rsidR="002F1EE0" w:rsidRDefault="00082782" w:rsidP="0008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8278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контролируемое лицо информируется об обязательных требованиях, предъявляемых к его деятельности либо к принадлежащим ему объектам контроля, видах, содержании и об интенсивности мероприятий, проводимых в отношении объекта контроля</w:t>
            </w:r>
            <w:r w:rsidR="002F1EE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</w:p>
          <w:p w:rsidR="00082782" w:rsidRPr="00082782" w:rsidRDefault="00082782" w:rsidP="0008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8278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инспектор осуществляет ознакомление с объектом контроля, и проводит оценку уровня соблюдения контролируемым лицом обязательных требований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</w:t>
            </w:r>
          </w:p>
          <w:p w:rsidR="00133DCA" w:rsidRPr="00B74604" w:rsidRDefault="00082782" w:rsidP="0053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8278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</w:t>
            </w:r>
            <w:r w:rsidRPr="0008278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рофилактический визит проводится по инициативе контрольного (надзорного) органа (обязательный профилактический визит) или по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инициативе контро</w:t>
            </w:r>
            <w:r w:rsidR="0053273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лируемого лица  в порядке ст.52.1,</w:t>
            </w:r>
            <w:r w:rsidR="00532739" w:rsidRPr="00B74604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="0053273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52.2</w:t>
            </w:r>
            <w:r w:rsidR="00532739" w:rsidRPr="00133DC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Федерального закона от 31.07.2020 №248-ФЗ</w:t>
            </w:r>
            <w:r w:rsidR="0053273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9" w:type="dxa"/>
          </w:tcPr>
          <w:p w:rsidR="00532739" w:rsidRDefault="00133DCA" w:rsidP="00133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46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периодичность проведения </w:t>
            </w:r>
            <w:r w:rsidRPr="00133DCA">
              <w:rPr>
                <w:rFonts w:ascii="Times New Roman" w:hAnsi="Times New Roman"/>
                <w:sz w:val="20"/>
                <w:szCs w:val="20"/>
                <w:lang w:val="ru-RU"/>
              </w:rPr>
              <w:t>профилактическ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ого</w:t>
            </w:r>
            <w:r w:rsidRPr="00133D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визит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532739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133DCA" w:rsidRDefault="002F1EE0" w:rsidP="00133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="00133DCA" w:rsidRPr="00133D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инициативе контролируемого лица </w:t>
            </w:r>
            <w:r w:rsidR="00133D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</w:t>
            </w:r>
          </w:p>
          <w:p w:rsidR="00B74604" w:rsidRDefault="00133DCA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 поступлении заявления контролируемого лица,</w:t>
            </w:r>
          </w:p>
          <w:p w:rsidR="00430E97" w:rsidRPr="00B74604" w:rsidRDefault="002F1EE0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="00532739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обязательного</w:t>
            </w:r>
            <w:r w:rsidR="00AF09F3" w:rsidRPr="00AF09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="00430E97" w:rsidRPr="00430E9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позднее шести месяцев </w:t>
            </w:r>
            <w:proofErr w:type="gramStart"/>
            <w:r w:rsidR="00430E97" w:rsidRPr="00430E97">
              <w:rPr>
                <w:rFonts w:ascii="Times New Roman" w:hAnsi="Times New Roman"/>
                <w:sz w:val="20"/>
                <w:szCs w:val="20"/>
                <w:lang w:val="ru-RU"/>
              </w:rPr>
              <w:t>с даты представления</w:t>
            </w:r>
            <w:proofErr w:type="gramEnd"/>
            <w:r w:rsidR="00430E97" w:rsidRPr="00430E9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430E97">
              <w:rPr>
                <w:rFonts w:ascii="Times New Roman" w:hAnsi="Times New Roman"/>
                <w:sz w:val="20"/>
                <w:szCs w:val="20"/>
                <w:lang w:val="ru-RU"/>
              </w:rPr>
              <w:t>контролируемым лицом</w:t>
            </w:r>
            <w:r w:rsidR="00430E97" w:rsidRPr="00430E9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уведомления</w:t>
            </w:r>
            <w:r w:rsidR="00430E97" w:rsidRPr="00430E97">
              <w:rPr>
                <w:lang w:val="ru-RU"/>
              </w:rPr>
              <w:t xml:space="preserve"> </w:t>
            </w:r>
            <w:r w:rsidR="00430E97" w:rsidRPr="00430E97">
              <w:rPr>
                <w:rFonts w:ascii="Times New Roman" w:hAnsi="Times New Roman"/>
                <w:sz w:val="20"/>
                <w:szCs w:val="20"/>
                <w:lang w:val="ru-RU"/>
              </w:rPr>
              <w:t>о начале осуществления предпринимательской деятельности</w:t>
            </w:r>
            <w:r w:rsidR="00430E9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сфере благоустройства;</w:t>
            </w:r>
          </w:p>
          <w:p w:rsidR="00B74604" w:rsidRPr="00B74604" w:rsidRDefault="00430E97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</w:t>
            </w:r>
            <w:r w:rsidR="00B74604" w:rsidRPr="00B746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срок </w:t>
            </w:r>
            <w:r w:rsidR="00AF09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проведения </w:t>
            </w:r>
            <w:r w:rsidR="00B74604" w:rsidRPr="00B746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B74604" w:rsidRPr="00B746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="00B74604" w:rsidRPr="00B746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ень.</w:t>
            </w:r>
          </w:p>
        </w:tc>
        <w:tc>
          <w:tcPr>
            <w:tcW w:w="935" w:type="dxa"/>
          </w:tcPr>
          <w:p w:rsidR="00B74604" w:rsidRPr="00B74604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4604">
              <w:rPr>
                <w:rFonts w:ascii="Times New Roman" w:hAnsi="Times New Roman"/>
                <w:sz w:val="20"/>
                <w:szCs w:val="20"/>
                <w:lang w:val="ru-RU"/>
              </w:rPr>
              <w:t>Специа</w:t>
            </w:r>
          </w:p>
          <w:p w:rsidR="00B74604" w:rsidRPr="00B74604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4604">
              <w:rPr>
                <w:rFonts w:ascii="Times New Roman" w:hAnsi="Times New Roman"/>
                <w:sz w:val="20"/>
                <w:szCs w:val="20"/>
                <w:lang w:val="ru-RU"/>
              </w:rPr>
              <w:t>лист 1 катего</w:t>
            </w:r>
          </w:p>
          <w:p w:rsidR="002F1EE0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4604">
              <w:rPr>
                <w:rFonts w:ascii="Times New Roman" w:hAnsi="Times New Roman"/>
                <w:sz w:val="20"/>
                <w:szCs w:val="20"/>
                <w:lang w:val="ru-RU"/>
              </w:rPr>
              <w:t>рии – земле</w:t>
            </w:r>
          </w:p>
          <w:p w:rsidR="002F1EE0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4604">
              <w:rPr>
                <w:rFonts w:ascii="Times New Roman" w:hAnsi="Times New Roman"/>
                <w:sz w:val="20"/>
                <w:szCs w:val="20"/>
                <w:lang w:val="ru-RU"/>
              </w:rPr>
              <w:t>устрои</w:t>
            </w:r>
          </w:p>
          <w:p w:rsidR="00B74604" w:rsidRPr="00B74604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4604">
              <w:rPr>
                <w:rFonts w:ascii="Times New Roman" w:hAnsi="Times New Roman"/>
                <w:sz w:val="20"/>
                <w:szCs w:val="20"/>
                <w:lang w:val="ru-RU"/>
              </w:rPr>
              <w:t>тель администрации Елнат</w:t>
            </w:r>
          </w:p>
          <w:p w:rsidR="00B74604" w:rsidRPr="00B74604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4604">
              <w:rPr>
                <w:rFonts w:ascii="Times New Roman" w:hAnsi="Times New Roman"/>
                <w:sz w:val="20"/>
                <w:szCs w:val="20"/>
                <w:lang w:val="ru-RU"/>
              </w:rPr>
              <w:t>ского</w:t>
            </w:r>
          </w:p>
          <w:p w:rsidR="00B74604" w:rsidRPr="00B74604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46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</w:t>
            </w:r>
          </w:p>
          <w:p w:rsidR="00B74604" w:rsidRPr="00B74604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4604">
              <w:rPr>
                <w:rFonts w:ascii="Times New Roman" w:hAnsi="Times New Roman"/>
                <w:sz w:val="20"/>
                <w:szCs w:val="20"/>
                <w:lang w:val="ru-RU"/>
              </w:rPr>
              <w:t>кого</w:t>
            </w:r>
          </w:p>
          <w:p w:rsidR="00B74604" w:rsidRPr="00B74604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46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поселе</w:t>
            </w:r>
          </w:p>
          <w:p w:rsidR="00B74604" w:rsidRPr="00FB4B39" w:rsidRDefault="00B74604" w:rsidP="001F3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B39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</w:tr>
    </w:tbl>
    <w:p w:rsidR="00435846" w:rsidRDefault="00430E97" w:rsidP="00B746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ab/>
        <w:t xml:space="preserve">1.2. </w:t>
      </w:r>
      <w:r w:rsidR="001B4E6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</w:t>
      </w:r>
      <w:r w:rsidR="001B4E63" w:rsidRPr="001B4E6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таблиц</w:t>
      </w:r>
      <w:r w:rsidR="001B4E6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="001B4E63" w:rsidRPr="001B4E6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раздела 3 Программы профилактики  </w:t>
      </w:r>
      <w:r w:rsidR="001B4E6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строке «информирование»  в столбце «содержание мероприятия»</w:t>
      </w:r>
      <w:r w:rsidR="0043584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внести следующие изменения:</w:t>
      </w:r>
    </w:p>
    <w:p w:rsidR="00792658" w:rsidRDefault="00435846" w:rsidP="00B746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 абзаце первом</w:t>
      </w:r>
      <w:r w:rsidR="001B4E6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после слова </w:t>
      </w:r>
      <w:r w:rsidR="00792658" w:rsidRPr="007926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«Интернет»  </w:t>
      </w:r>
      <w:r w:rsidR="007926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дополнить наименованием сайта: «</w:t>
      </w:r>
      <w:r w:rsidR="00792658" w:rsidRPr="007926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https://elnatskoe-r24.gosweb.gosuslugi.ru/</w:t>
      </w:r>
      <w:r w:rsidR="007926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»;</w:t>
      </w:r>
    </w:p>
    <w:p w:rsidR="00B74604" w:rsidRDefault="00435846" w:rsidP="00B746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 пункт 8</w:t>
      </w:r>
      <w:r w:rsidR="007926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F09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изложить в следующей редакции: «8) доклады о муниципальном контроле в сфере благоустройства</w:t>
      </w:r>
      <w:proofErr w:type="gramStart"/>
      <w:r w:rsidR="00AF09F3" w:rsidRPr="00AF09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AF09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».</w:t>
      </w:r>
      <w:proofErr w:type="gramEnd"/>
    </w:p>
    <w:p w:rsidR="00B74604" w:rsidRPr="00B74604" w:rsidRDefault="00B74604" w:rsidP="00B746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74604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 w:bidi="ar-SA"/>
        </w:rPr>
        <w:tab/>
        <w:t xml:space="preserve">2. Обнародовать настоящее постановление </w:t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в соответствии с  частью 11   статьи 38 Устава Елнатского сельского поселения и разместить на официальном сайте администрации сельского поселения.</w:t>
      </w:r>
    </w:p>
    <w:p w:rsidR="00B74604" w:rsidRPr="00B74604" w:rsidRDefault="00B74604" w:rsidP="00B746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3. </w:t>
      </w:r>
      <w:proofErr w:type="gramStart"/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Контроль за</w:t>
      </w:r>
      <w:proofErr w:type="gramEnd"/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исполнением настоящего постановления оставляю за собой.</w:t>
      </w:r>
    </w:p>
    <w:p w:rsidR="00B74604" w:rsidRPr="00B74604" w:rsidRDefault="00B74604" w:rsidP="00B746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B74604" w:rsidRPr="00B74604" w:rsidRDefault="00B74604" w:rsidP="00B746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Глава Елнатского сельского поселения</w:t>
      </w:r>
    </w:p>
    <w:p w:rsidR="00B74604" w:rsidRPr="00B74604" w:rsidRDefault="00B74604" w:rsidP="00B746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Юрьевецкого муниципального района</w:t>
      </w:r>
    </w:p>
    <w:p w:rsidR="00B74604" w:rsidRPr="00B74604" w:rsidRDefault="00B74604" w:rsidP="00B746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Ивановской области</w:t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                                   </w:t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                           Г.И.Гарнова</w:t>
      </w:r>
    </w:p>
    <w:bookmarkEnd w:id="0"/>
    <w:bookmarkEnd w:id="1"/>
    <w:bookmarkEnd w:id="2"/>
    <w:bookmarkEnd w:id="3"/>
    <w:p w:rsidR="00281040" w:rsidRDefault="00281040"/>
    <w:sectPr w:rsidR="00281040" w:rsidSect="0028104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B74604"/>
    <w:rsid w:val="00082782"/>
    <w:rsid w:val="000A015D"/>
    <w:rsid w:val="001035C3"/>
    <w:rsid w:val="00133DCA"/>
    <w:rsid w:val="001B4E63"/>
    <w:rsid w:val="001E7005"/>
    <w:rsid w:val="00281040"/>
    <w:rsid w:val="002F1EE0"/>
    <w:rsid w:val="003E5727"/>
    <w:rsid w:val="00430E97"/>
    <w:rsid w:val="00435846"/>
    <w:rsid w:val="00472792"/>
    <w:rsid w:val="00487940"/>
    <w:rsid w:val="00531D66"/>
    <w:rsid w:val="00532739"/>
    <w:rsid w:val="005A0246"/>
    <w:rsid w:val="00792658"/>
    <w:rsid w:val="00A4723C"/>
    <w:rsid w:val="00AF09F3"/>
    <w:rsid w:val="00B74604"/>
    <w:rsid w:val="00CA0CE0"/>
    <w:rsid w:val="00CB1701"/>
    <w:rsid w:val="00DD128D"/>
    <w:rsid w:val="00E01481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212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2025-01-21T09:48:00Z</cp:lastPrinted>
  <dcterms:created xsi:type="dcterms:W3CDTF">2025-01-20T12:41:00Z</dcterms:created>
  <dcterms:modified xsi:type="dcterms:W3CDTF">2025-01-21T09:54:00Z</dcterms:modified>
</cp:coreProperties>
</file>