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Администрация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Елнатского сельского поселения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Юрьевецкого муниципального района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Ивановской области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B74604">
        <w:rPr>
          <w:rFonts w:ascii="Times New Roman" w:eastAsia="Calibri" w:hAnsi="Times New Roman" w:cs="Times New Roman"/>
          <w:sz w:val="36"/>
          <w:szCs w:val="36"/>
          <w:lang w:val="ru-RU" w:bidi="ar-SA"/>
        </w:rPr>
        <w:t>Постановление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ru-RU" w:bidi="ar-SA"/>
        </w:rPr>
      </w:pPr>
    </w:p>
    <w:p w:rsidR="00B74604" w:rsidRPr="00B74604" w:rsidRDefault="00B74604" w:rsidP="00B74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bCs/>
          <w:sz w:val="24"/>
          <w:szCs w:val="24"/>
          <w:lang w:val="ru-RU" w:eastAsia="ru-RU" w:bidi="ar-SA"/>
        </w:rPr>
      </w:pP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от </w:t>
      </w:r>
      <w:r w:rsidR="001C67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29</w:t>
      </w:r>
      <w:r w:rsidR="002F1EE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.2025</w:t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г.</w:t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                       с</w:t>
      </w:r>
      <w:proofErr w:type="gramStart"/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.Е</w:t>
      </w:r>
      <w:proofErr w:type="gramEnd"/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лнать</w:t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Pr="00B7460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               №</w:t>
      </w:r>
      <w:r w:rsidR="001C67A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11</w:t>
      </w:r>
    </w:p>
    <w:p w:rsidR="00B74604" w:rsidRPr="00B74604" w:rsidRDefault="00B74604" w:rsidP="00B74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B74604" w:rsidRDefault="00AF09F3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О вн</w:t>
      </w:r>
      <w:r w:rsid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есении изменений в постановление от 11.12.2024 №89 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«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Об утверждении Программы профилактики  рисков причинения вреда (ущерба)</w:t>
      </w:r>
    </w:p>
    <w:p w:rsidR="00B74604" w:rsidRPr="00B74604" w:rsidRDefault="00B74604" w:rsidP="00B7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охраняемым законом ценностям в сфере благоустройства  на 2025 год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»</w:t>
      </w:r>
    </w:p>
    <w:p w:rsidR="00B74604" w:rsidRPr="00B74604" w:rsidRDefault="00B74604" w:rsidP="00B746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74604" w:rsidRPr="00B74604" w:rsidRDefault="001C67A0" w:rsidP="00B74604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В</w:t>
      </w:r>
      <w:r w:rsidR="00B74604"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ст.14 </w:t>
      </w:r>
      <w:r w:rsidR="00B74604"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ого </w:t>
      </w:r>
      <w:r w:rsidR="00B74604"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закон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а</w:t>
      </w:r>
      <w:r w:rsidR="00B74604"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«О государственном контроле (надзоре) и муниципальном контроле в Российской Федерации» от 31.07.2020 №248-ФЗ, </w:t>
      </w:r>
      <w:r w:rsid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B74604"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Уставом Елнатского сельского поселения,</w:t>
      </w:r>
      <w:r w:rsid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</w:p>
    <w:p w:rsidR="00B74604" w:rsidRPr="00B74604" w:rsidRDefault="00B74604" w:rsidP="00B74604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 w:bidi="ar-SA"/>
        </w:rPr>
        <w:t xml:space="preserve"> ПОСТАНОВЛЯЕТ:</w:t>
      </w:r>
    </w:p>
    <w:p w:rsidR="001C67A0" w:rsidRPr="001C67A0" w:rsidRDefault="00B74604" w:rsidP="001C67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Внести в </w:t>
      </w:r>
      <w:r w:rsidRP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постановление от 11.12.2024 №89 </w:t>
      </w:r>
      <w:r w:rsidR="001C67A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67A0" w:rsidRPr="001C67A0">
        <w:rPr>
          <w:rFonts w:ascii="Times New Roman" w:eastAsia="Calibri" w:hAnsi="Times New Roman" w:cs="Times New Roman"/>
          <w:sz w:val="24"/>
          <w:szCs w:val="24"/>
          <w:lang w:val="ru-RU" w:bidi="ar-SA"/>
        </w:rPr>
        <w:t>«Об утверждении Программы профилактики  рисков причинения вреда (ущерба)</w:t>
      </w:r>
      <w:r w:rsidR="001C67A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="001C67A0" w:rsidRPr="001C67A0">
        <w:rPr>
          <w:rFonts w:ascii="Times New Roman" w:eastAsia="Calibri" w:hAnsi="Times New Roman" w:cs="Times New Roman"/>
          <w:sz w:val="24"/>
          <w:szCs w:val="24"/>
          <w:lang w:val="ru-RU" w:bidi="ar-SA"/>
        </w:rPr>
        <w:t>охраняемым законом ценностям в сфере благоустройства  на 2025 год»</w:t>
      </w:r>
      <w:r w:rsidR="001C67A0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(далее – программа профилактики) </w:t>
      </w:r>
      <w:r w:rsid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следующие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изменения</w:t>
      </w:r>
      <w:r w:rsid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B74604" w:rsidRDefault="001C67A0" w:rsidP="001C6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1.1. </w:t>
      </w:r>
      <w:r w:rsidR="00B746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разделе 3 программы профилактики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таблице по виду мероприятия «Объявление пре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достере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же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столбце «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(периодичность) проведения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слова «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течение трех дней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течение семи рабочих дней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  <w:r w:rsidRPr="001C67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bCs/>
          <w:spacing w:val="1"/>
          <w:sz w:val="24"/>
          <w:szCs w:val="24"/>
          <w:lang w:val="ru-RU" w:bidi="ar-SA"/>
        </w:rPr>
        <w:tab/>
        <w:t xml:space="preserve">2. Обнародовать настоящее постановление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в соответствии с  частью 11   статьи 38 Устава Елнатского сельского поселения и разместить на официальном сайте администрации сельского поселения.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3. </w:t>
      </w:r>
      <w:proofErr w:type="gramStart"/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Контроль за</w:t>
      </w:r>
      <w:proofErr w:type="gramEnd"/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исполнением настоящего постановления оставляю за собой.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Глава Елнатского сельского поселения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Юрьевецкого муниципального района</w:t>
      </w:r>
    </w:p>
    <w:p w:rsidR="00B74604" w:rsidRPr="00B74604" w:rsidRDefault="00B74604" w:rsidP="00B746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>Ивановской области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               </w:t>
      </w:r>
      <w:r w:rsidRPr="00B74604">
        <w:rPr>
          <w:rFonts w:ascii="Times New Roman" w:eastAsia="Calibri" w:hAnsi="Times New Roman" w:cs="Times New Roman"/>
          <w:sz w:val="24"/>
          <w:szCs w:val="24"/>
          <w:lang w:val="ru-RU" w:bidi="ar-SA"/>
        </w:rPr>
        <w:tab/>
        <w:t xml:space="preserve">                           Г.И.Гарнова</w:t>
      </w:r>
    </w:p>
    <w:bookmarkEnd w:id="0"/>
    <w:bookmarkEnd w:id="1"/>
    <w:bookmarkEnd w:id="2"/>
    <w:bookmarkEnd w:id="3"/>
    <w:p w:rsidR="00281040" w:rsidRDefault="00281040"/>
    <w:sectPr w:rsidR="00281040" w:rsidSect="002810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B74604"/>
    <w:rsid w:val="00082782"/>
    <w:rsid w:val="000A015D"/>
    <w:rsid w:val="001035C3"/>
    <w:rsid w:val="00133DCA"/>
    <w:rsid w:val="001B4E63"/>
    <w:rsid w:val="001C67A0"/>
    <w:rsid w:val="001E7005"/>
    <w:rsid w:val="00281040"/>
    <w:rsid w:val="002F1EE0"/>
    <w:rsid w:val="003E5727"/>
    <w:rsid w:val="00430E97"/>
    <w:rsid w:val="00435846"/>
    <w:rsid w:val="00472792"/>
    <w:rsid w:val="00487940"/>
    <w:rsid w:val="00531D66"/>
    <w:rsid w:val="00532739"/>
    <w:rsid w:val="005A0246"/>
    <w:rsid w:val="00792658"/>
    <w:rsid w:val="00896CD8"/>
    <w:rsid w:val="00A4723C"/>
    <w:rsid w:val="00AF09F3"/>
    <w:rsid w:val="00B74604"/>
    <w:rsid w:val="00CA0CE0"/>
    <w:rsid w:val="00CB1701"/>
    <w:rsid w:val="00DD128D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228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2025-02-04T09:55:00Z</cp:lastPrinted>
  <dcterms:created xsi:type="dcterms:W3CDTF">2025-01-20T12:41:00Z</dcterms:created>
  <dcterms:modified xsi:type="dcterms:W3CDTF">2025-02-04T09:57:00Z</dcterms:modified>
</cp:coreProperties>
</file>