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3F" w:rsidRP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  <w:t>Администрация</w:t>
      </w:r>
    </w:p>
    <w:p w:rsidR="0052373F" w:rsidRP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  <w:t>Елнатского сельского поселения</w:t>
      </w:r>
    </w:p>
    <w:p w:rsidR="0052373F" w:rsidRP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  <w:t>Юрьевецкого муниципального района</w:t>
      </w:r>
    </w:p>
    <w:p w:rsid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  <w:t>Ивановской области</w:t>
      </w:r>
    </w:p>
    <w:p w:rsidR="0052373F" w:rsidRPr="0052373F" w:rsidRDefault="0052373F" w:rsidP="0052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ru-RU" w:eastAsia="ru-RU" w:bidi="ar-SA"/>
        </w:rPr>
      </w:pPr>
    </w:p>
    <w:p w:rsidR="0052373F" w:rsidRPr="0052373F" w:rsidRDefault="0052373F" w:rsidP="0052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Постановление</w:t>
      </w:r>
    </w:p>
    <w:p w:rsidR="0052373F" w:rsidRPr="0052373F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2373F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18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02.2025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г.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  с</w:t>
      </w:r>
      <w:proofErr w:type="gramStart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        №</w:t>
      </w:r>
      <w:r w:rsidR="003B4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19</w:t>
      </w:r>
    </w:p>
    <w:p w:rsidR="0052373F" w:rsidRPr="0052373F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52373F" w:rsidRPr="0052373F" w:rsidRDefault="0052373F" w:rsidP="00523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внесении изменений в постановление от 13.08.2020 №79 «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52373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Предварительное согласование предоставления земельного участка</w:t>
      </w:r>
      <w:r w:rsidRPr="0052373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52373F" w:rsidRPr="0052373F" w:rsidRDefault="0052373F" w:rsidP="0052373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zh-CN" w:bidi="ar-SA"/>
        </w:rPr>
      </w:pPr>
    </w:p>
    <w:p w:rsidR="0052373F" w:rsidRPr="0052373F" w:rsidRDefault="0052373F" w:rsidP="005237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Рассмотрев экспертное заключение главного правового управления Правительства Ивановской области от 16.01.2025 №41 на постановление администрации Елнатского сельского поселения от 13.08.2020 №79 «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52373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Предварительное согласование предоставления земельного участка</w:t>
      </w:r>
      <w:r w:rsidRPr="0052373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Федеральным законом от</w:t>
      </w:r>
      <w:proofErr w:type="gramEnd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27.07.2010 №210-ФЗ «Об организации предоставления государственных и муниципальных услуг», руководствуясь Уставом Елнатского сельского поселения, </w:t>
      </w:r>
    </w:p>
    <w:p w:rsidR="0052373F" w:rsidRPr="0052373F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ПОСТАНОВЛЯЕТ:</w:t>
      </w:r>
    </w:p>
    <w:p w:rsidR="00926EA8" w:rsidRDefault="0052373F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Внести 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926EA8" w:rsidRP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постановление от 13.08.2020 №79 «Об утверждении административного регламента предоставления муниципальной услуги </w:t>
      </w:r>
      <w:r w:rsidR="00926EA8" w:rsidRPr="00926EA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926EA8" w:rsidRP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Предварительное согласование предоставления земельного участка</w:t>
      </w:r>
      <w:r w:rsidR="00926EA8" w:rsidRPr="00926EA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  <w:r w:rsidR="00926EA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(далее – регламент) 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следующие изменения:</w:t>
      </w:r>
    </w:p>
    <w:p w:rsidR="00926EA8" w:rsidRDefault="00926EA8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пункт 2.5. </w:t>
      </w:r>
      <w:r w:rsidR="0052373F"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считать утратившим силу;</w:t>
      </w:r>
    </w:p>
    <w:p w:rsidR="00773D64" w:rsidRDefault="00773D64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подпункт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3</w:t>
      </w:r>
      <w:r w:rsidR="00F506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пункта 2.17</w:t>
      </w:r>
      <w:r w:rsidR="00F506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926E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регламента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 слова «</w:t>
      </w:r>
      <w:r w:rsidRPr="00773D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дополнить словами «</w:t>
      </w:r>
      <w:r w:rsidRPr="00773D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(или) информации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»;</w:t>
      </w:r>
    </w:p>
    <w:p w:rsidR="00773D64" w:rsidRDefault="00773D64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 разделы 4-5 регламента считать утратившими силу;</w:t>
      </w:r>
    </w:p>
    <w:p w:rsidR="00F5069C" w:rsidRDefault="00773D64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1.4. </w:t>
      </w:r>
      <w:r w:rsidR="00F506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пункт 2.4 регламента изложить в следующей редакции:</w:t>
      </w:r>
    </w:p>
    <w:p w:rsidR="0052373F" w:rsidRPr="0052373F" w:rsidRDefault="00F5069C" w:rsidP="00523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«2.4. </w:t>
      </w:r>
      <w:r w:rsidRPr="00F506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муниципальной услуги: </w:t>
      </w:r>
      <w:r w:rsidRPr="00F506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более чем двадцать дней со дня поступления заявления о предварительном согласовании предоставления земельного участка;</w:t>
      </w:r>
      <w:r w:rsidRPr="00F5069C">
        <w:rPr>
          <w:b/>
          <w:sz w:val="24"/>
          <w:szCs w:val="24"/>
          <w:lang w:val="ru-RU"/>
        </w:rPr>
        <w:t xml:space="preserve"> </w:t>
      </w:r>
      <w:r w:rsidRPr="00F5069C">
        <w:rPr>
          <w:rStyle w:val="a8"/>
          <w:b w:val="0"/>
          <w:sz w:val="24"/>
          <w:szCs w:val="24"/>
          <w:lang w:val="ru-RU"/>
        </w:rPr>
        <w:t>в случаях, предусмотренных ст.39.18 ЗК РФ</w:t>
      </w:r>
      <w:r w:rsidR="00BE301F">
        <w:rPr>
          <w:rStyle w:val="a8"/>
          <w:b w:val="0"/>
          <w:sz w:val="24"/>
          <w:szCs w:val="24"/>
          <w:lang w:val="ru-RU"/>
        </w:rPr>
        <w:t xml:space="preserve">, не более чем 60 дней </w:t>
      </w:r>
      <w:r w:rsidR="00BE301F" w:rsidRPr="00BE301F">
        <w:rPr>
          <w:bCs/>
          <w:sz w:val="24"/>
          <w:szCs w:val="24"/>
          <w:lang w:val="ru-RU"/>
        </w:rPr>
        <w:t xml:space="preserve">со дня поступления </w:t>
      </w:r>
      <w:r w:rsidR="00BE301F">
        <w:rPr>
          <w:bCs/>
          <w:sz w:val="24"/>
          <w:szCs w:val="24"/>
          <w:lang w:val="ru-RU"/>
        </w:rPr>
        <w:t xml:space="preserve">такого </w:t>
      </w:r>
      <w:r w:rsidR="00BE301F" w:rsidRPr="00BE301F">
        <w:rPr>
          <w:bCs/>
          <w:sz w:val="24"/>
          <w:szCs w:val="24"/>
          <w:lang w:val="ru-RU"/>
        </w:rPr>
        <w:t>заявления</w:t>
      </w:r>
      <w:proofErr w:type="gramStart"/>
      <w:r w:rsidR="00BE301F">
        <w:rPr>
          <w:bCs/>
          <w:sz w:val="24"/>
          <w:szCs w:val="24"/>
          <w:lang w:val="ru-RU"/>
        </w:rPr>
        <w:t>.».</w:t>
      </w:r>
      <w:proofErr w:type="gramEnd"/>
    </w:p>
    <w:p w:rsidR="0052373F" w:rsidRPr="0052373F" w:rsidRDefault="0052373F" w:rsidP="005237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52373F" w:rsidRPr="0052373F" w:rsidRDefault="0052373F" w:rsidP="005237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 </w:t>
      </w:r>
      <w:proofErr w:type="gramStart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настоящего постановления оставляю за собой.</w:t>
      </w:r>
    </w:p>
    <w:p w:rsidR="0052373F" w:rsidRPr="0052373F" w:rsidRDefault="0052373F" w:rsidP="0052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2373F" w:rsidRDefault="0052373F" w:rsidP="0052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Глава Елнатского сельского поселения</w:t>
      </w:r>
    </w:p>
    <w:p w:rsidR="0052373F" w:rsidRPr="0052373F" w:rsidRDefault="0052373F" w:rsidP="0052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DA5AE1" w:rsidRDefault="0052373F" w:rsidP="0052373F">
      <w:r w:rsidRPr="005237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Ивановской области                                                                                                   Г.И.Гарнова</w:t>
      </w:r>
    </w:p>
    <w:sectPr w:rsidR="00DA5AE1" w:rsidSect="0052373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52373F"/>
    <w:rsid w:val="000A015D"/>
    <w:rsid w:val="001035C3"/>
    <w:rsid w:val="001E7005"/>
    <w:rsid w:val="003B4F84"/>
    <w:rsid w:val="003E5727"/>
    <w:rsid w:val="00417E28"/>
    <w:rsid w:val="00472792"/>
    <w:rsid w:val="00487940"/>
    <w:rsid w:val="0052373F"/>
    <w:rsid w:val="005A0246"/>
    <w:rsid w:val="00773D64"/>
    <w:rsid w:val="00926EA8"/>
    <w:rsid w:val="00A4723C"/>
    <w:rsid w:val="00BE301F"/>
    <w:rsid w:val="00CB1701"/>
    <w:rsid w:val="00DA5AE1"/>
    <w:rsid w:val="00DD128D"/>
    <w:rsid w:val="00E01481"/>
    <w:rsid w:val="00E17DFF"/>
    <w:rsid w:val="00F5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86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2025-02-19T06:39:00Z</cp:lastPrinted>
  <dcterms:created xsi:type="dcterms:W3CDTF">2025-02-18T11:08:00Z</dcterms:created>
  <dcterms:modified xsi:type="dcterms:W3CDTF">2025-02-19T06:40:00Z</dcterms:modified>
</cp:coreProperties>
</file>