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3F" w:rsidRPr="0052373F" w:rsidRDefault="0052373F" w:rsidP="00523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  <w:t>Администрация</w:t>
      </w:r>
    </w:p>
    <w:p w:rsidR="0052373F" w:rsidRPr="0052373F" w:rsidRDefault="0052373F" w:rsidP="00523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  <w:t>Елнатского сельского поселения</w:t>
      </w:r>
    </w:p>
    <w:p w:rsidR="0052373F" w:rsidRPr="0052373F" w:rsidRDefault="0052373F" w:rsidP="00523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  <w:t>Юрьевецкого муниципального района</w:t>
      </w:r>
    </w:p>
    <w:p w:rsidR="0052373F" w:rsidRDefault="0052373F" w:rsidP="00523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  <w:t>Ивановской области</w:t>
      </w:r>
    </w:p>
    <w:p w:rsidR="0052373F" w:rsidRPr="0052373F" w:rsidRDefault="0052373F" w:rsidP="00523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</w:pPr>
    </w:p>
    <w:p w:rsidR="0052373F" w:rsidRPr="0052373F" w:rsidRDefault="0052373F" w:rsidP="00523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Постановление</w:t>
      </w:r>
    </w:p>
    <w:p w:rsidR="0052373F" w:rsidRPr="0052373F" w:rsidRDefault="0052373F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373F" w:rsidRPr="0052373F" w:rsidRDefault="0052373F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18</w:t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02.2025</w:t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г.</w:t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             с</w:t>
      </w:r>
      <w:proofErr w:type="gramStart"/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.Е</w:t>
      </w:r>
      <w:proofErr w:type="gramEnd"/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лнать</w:t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                   №</w:t>
      </w:r>
      <w:r w:rsidR="00B737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</w:t>
      </w:r>
    </w:p>
    <w:p w:rsidR="0052373F" w:rsidRPr="0052373F" w:rsidRDefault="0052373F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52373F" w:rsidRPr="0052373F" w:rsidRDefault="0052373F" w:rsidP="005237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 внесении изменений в постановление от </w:t>
      </w:r>
      <w:r w:rsidR="00B737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16.12.2020 №11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 «</w:t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 утверждении административного регламента предоставления муниципальной услуги </w:t>
      </w:r>
      <w:r w:rsidRPr="0052373F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</w:t>
      </w:r>
      <w:r w:rsidR="00B73702" w:rsidRPr="00B73702">
        <w:rPr>
          <w:rFonts w:ascii="Times New Roman" w:eastAsia="Times New Roman" w:hAnsi="Times New Roman" w:cs="Times New Roman"/>
          <w:sz w:val="24"/>
          <w:szCs w:val="24"/>
          <w:lang w:val="ru-RU" w:eastAsia="zh-CN" w:bidi="ar-SA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Pr="0052373F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52373F" w:rsidRPr="0052373F" w:rsidRDefault="0052373F" w:rsidP="0052373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zh-CN" w:bidi="ar-SA"/>
        </w:rPr>
      </w:pPr>
    </w:p>
    <w:p w:rsidR="0052373F" w:rsidRPr="00B73702" w:rsidRDefault="0052373F" w:rsidP="005237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Рассмотрев экспертное заключение главного правового управления Правительства Ивановской области от 16.01.20</w:t>
      </w:r>
      <w:r w:rsidR="00B737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25 №42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постановление администрации Ел</w:t>
      </w:r>
      <w:r w:rsidR="00B737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натского сельского поселения от </w:t>
      </w:r>
      <w:r w:rsidR="00B73702" w:rsidRPr="00B737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16.12.2020 №119 «Об утверждении административного регламента предоставления муниципальной услуги </w:t>
      </w:r>
      <w:r w:rsidR="00B73702" w:rsidRPr="00B7370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</w:t>
      </w:r>
      <w:r w:rsidR="00B73702" w:rsidRPr="00B737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="00B73702" w:rsidRPr="00B7370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</w:t>
      </w:r>
      <w:r w:rsidR="00B7370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</w:t>
      </w:r>
      <w:proofErr w:type="gramEnd"/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», «Земельным кодексом Российской Федерации» от 25.10.2001 №136-ФЗ,  Федеральным законом от 27.07.2010 №210-ФЗ «Об организации предоставления государственных и муниципальных услуг», руководствуясь Уставом Елнатского сельского поселения, </w:t>
      </w:r>
    </w:p>
    <w:p w:rsidR="0052373F" w:rsidRPr="0052373F" w:rsidRDefault="0052373F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ПОСТАНОВЛЯЕТ:</w:t>
      </w:r>
    </w:p>
    <w:p w:rsidR="00926EA8" w:rsidRDefault="0052373F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Внести </w:t>
      </w:r>
      <w:r w:rsidR="00926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="00926EA8" w:rsidRPr="00926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постановление </w:t>
      </w:r>
      <w:r w:rsidR="00B73702" w:rsidRPr="00B737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 16.12.2020 №119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 </w:t>
      </w:r>
      <w:r w:rsidR="00926EA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(далее – регламент) </w:t>
      </w:r>
      <w:r w:rsidR="00926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следующие изменения:</w:t>
      </w:r>
    </w:p>
    <w:p w:rsidR="00926EA8" w:rsidRDefault="00926EA8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1.1. пункт 2.5. </w:t>
      </w:r>
      <w:r w:rsidR="0052373F"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регламент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считать утратившим силу;</w:t>
      </w:r>
    </w:p>
    <w:p w:rsidR="00773D64" w:rsidRDefault="00773D64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1.2. подпункт</w:t>
      </w:r>
      <w:r w:rsidR="00926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3</w:t>
      </w:r>
      <w:r w:rsidR="00F506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="00926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пункта 2.17</w:t>
      </w:r>
      <w:r w:rsidR="00F506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926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регламента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после слова «</w:t>
      </w:r>
      <w:r w:rsidRPr="00773D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дополнить словами «</w:t>
      </w:r>
      <w:r w:rsidRPr="00773D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(или) информации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»;</w:t>
      </w:r>
    </w:p>
    <w:p w:rsidR="00773D64" w:rsidRDefault="00773D64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1.3. разделы 4-5 регл</w:t>
      </w:r>
      <w:r w:rsidR="00E77D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амента считать утратившими силу.</w:t>
      </w:r>
    </w:p>
    <w:p w:rsidR="0052373F" w:rsidRPr="0052373F" w:rsidRDefault="0052373F" w:rsidP="005237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52373F" w:rsidRPr="0052373F" w:rsidRDefault="0052373F" w:rsidP="005237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 </w:t>
      </w:r>
      <w:proofErr w:type="gramStart"/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исполнением настоящего постановления оставляю за собой.</w:t>
      </w:r>
    </w:p>
    <w:p w:rsidR="0052373F" w:rsidRPr="0052373F" w:rsidRDefault="0052373F" w:rsidP="0052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373F" w:rsidRPr="0052373F" w:rsidRDefault="0052373F" w:rsidP="0052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Глава Елнатского сельского поселения</w:t>
      </w:r>
    </w:p>
    <w:p w:rsidR="0052373F" w:rsidRPr="0052373F" w:rsidRDefault="0052373F" w:rsidP="0052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Юрьевецкого муниципального района</w:t>
      </w:r>
    </w:p>
    <w:p w:rsidR="00DA5AE1" w:rsidRDefault="0052373F" w:rsidP="0052373F"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Ивановской области                                                                                                   Г.И.Гарнова</w:t>
      </w:r>
    </w:p>
    <w:sectPr w:rsidR="00DA5AE1" w:rsidSect="0052373F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52373F"/>
    <w:rsid w:val="000A015D"/>
    <w:rsid w:val="001035C3"/>
    <w:rsid w:val="001E7005"/>
    <w:rsid w:val="003B4F84"/>
    <w:rsid w:val="003E5727"/>
    <w:rsid w:val="00417E28"/>
    <w:rsid w:val="00472792"/>
    <w:rsid w:val="00487940"/>
    <w:rsid w:val="0052373F"/>
    <w:rsid w:val="005A0246"/>
    <w:rsid w:val="00773D64"/>
    <w:rsid w:val="00926EA8"/>
    <w:rsid w:val="00A4723C"/>
    <w:rsid w:val="00B73702"/>
    <w:rsid w:val="00BE301F"/>
    <w:rsid w:val="00CB1701"/>
    <w:rsid w:val="00DA5AE1"/>
    <w:rsid w:val="00DA730B"/>
    <w:rsid w:val="00DD128D"/>
    <w:rsid w:val="00E01481"/>
    <w:rsid w:val="00E17DFF"/>
    <w:rsid w:val="00E77DF2"/>
    <w:rsid w:val="00F5069C"/>
    <w:rsid w:val="00F9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90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2025-02-19T08:07:00Z</cp:lastPrinted>
  <dcterms:created xsi:type="dcterms:W3CDTF">2025-02-18T11:08:00Z</dcterms:created>
  <dcterms:modified xsi:type="dcterms:W3CDTF">2025-02-19T08:49:00Z</dcterms:modified>
</cp:coreProperties>
</file>