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3F" w:rsidRPr="0058425E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Администрация</w:t>
      </w:r>
    </w:p>
    <w:p w:rsidR="0052373F" w:rsidRPr="0058425E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Елнатского сельского поселения</w:t>
      </w:r>
    </w:p>
    <w:p w:rsidR="0052373F" w:rsidRPr="0058425E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Юрьевецкого муниципального района</w:t>
      </w:r>
    </w:p>
    <w:p w:rsidR="0052373F" w:rsidRPr="0058425E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Ивановской области</w:t>
      </w:r>
    </w:p>
    <w:p w:rsidR="0052373F" w:rsidRPr="0058425E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52373F" w:rsidRPr="0058425E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Постановление</w:t>
      </w:r>
    </w:p>
    <w:p w:rsidR="0052373F" w:rsidRPr="0058425E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8425E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18.02.2025г.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с</w:t>
      </w:r>
      <w:proofErr w:type="gramStart"/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.Е</w:t>
      </w:r>
      <w:proofErr w:type="gramEnd"/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лнать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              №</w:t>
      </w:r>
      <w:r w:rsidR="007411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21</w:t>
      </w:r>
    </w:p>
    <w:p w:rsidR="0052373F" w:rsidRPr="0058425E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8425E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внесении изменений в постановление от </w:t>
      </w:r>
      <w:r w:rsidR="007411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25.08.2020 №80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«Об утверждении административного регламента предоставления муниципальной услуги </w:t>
      </w:r>
      <w:r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="007411A6" w:rsidRPr="007411A6">
        <w:rPr>
          <w:rFonts w:ascii="Times New Roman" w:eastAsia="Times New Roman" w:hAnsi="Times New Roman" w:cs="Times New Roman"/>
          <w:sz w:val="24"/>
          <w:szCs w:val="24"/>
          <w:lang w:val="ru-RU" w:eastAsia="zh-CN" w:bidi="ar-SA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52373F" w:rsidRPr="0058425E" w:rsidRDefault="0052373F" w:rsidP="0058425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zh-CN" w:bidi="ar-SA"/>
        </w:rPr>
      </w:pPr>
    </w:p>
    <w:p w:rsidR="0052373F" w:rsidRPr="0058425E" w:rsidRDefault="0052373F" w:rsidP="005842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proofErr w:type="gramStart"/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Рассмотрев экспертное заключение главного правового управления Правительства Ивановской области от 16.01.20</w:t>
      </w:r>
      <w:r w:rsidR="007411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25 №43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постановление администрации Ел</w:t>
      </w:r>
      <w:r w:rsidR="007411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натского сельского поселения от </w:t>
      </w:r>
      <w:r w:rsidR="007411A6" w:rsidRPr="007411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25.08.2020 №80 «Об утверждении административного регламента предоставления муниципальной услуги «Предоставление  земельного участка, находящегося в муниципальной собственности, гражданину в собственность  бесплатно»</w:t>
      </w:r>
      <w:r w:rsidR="007411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 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</w:t>
      </w:r>
      <w:proofErr w:type="gramEnd"/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от 25.10.2001 №136-ФЗ,  Федеральным законом от 27.07.2010 №210-ФЗ «Об организации предоставления государственных и муниципальных услуг», руководствуясь Уставом Елнатского сельского поселения, </w:t>
      </w:r>
    </w:p>
    <w:p w:rsidR="0052373F" w:rsidRPr="0058425E" w:rsidRDefault="0052373F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ПОСТАНОВЛЯЕТ:</w:t>
      </w:r>
    </w:p>
    <w:p w:rsidR="00926EA8" w:rsidRPr="0058425E" w:rsidRDefault="0052373F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1.Внести 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постановление </w:t>
      </w:r>
      <w:r w:rsidR="007411A6" w:rsidRPr="007411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25.08.2020 №80 «Об утверждении административного регламента предоставления муниципальной услуги </w:t>
      </w:r>
      <w:r w:rsidR="007411A6" w:rsidRPr="007411A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="007411A6" w:rsidRPr="007411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="007411A6" w:rsidRPr="007411A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» </w:t>
      </w:r>
      <w:r w:rsidR="00926EA8"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(далее – регламент) 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следующие изменения:</w:t>
      </w:r>
    </w:p>
    <w:p w:rsidR="00926EA8" w:rsidRPr="0058425E" w:rsidRDefault="00926EA8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1.1. пункт 2.5. 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регламент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считать утратившим силу;</w:t>
      </w:r>
    </w:p>
    <w:p w:rsidR="00773D64" w:rsidRPr="0058425E" w:rsidRDefault="00773D64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1.2. подпункт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3</w:t>
      </w:r>
      <w:r w:rsidR="00F5069C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пункта 2.17</w:t>
      </w:r>
      <w:r w:rsidR="00F5069C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регламента 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после слова «документов» дополнить словами «и (или) информации»;</w:t>
      </w:r>
    </w:p>
    <w:p w:rsidR="00773D64" w:rsidRPr="0058425E" w:rsidRDefault="00773D64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 разделы 4-5 регл</w:t>
      </w:r>
      <w:r w:rsidR="00E77DF2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амента считать утратившими силу.</w:t>
      </w:r>
    </w:p>
    <w:p w:rsidR="0052373F" w:rsidRPr="0058425E" w:rsidRDefault="0052373F" w:rsidP="005842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52373F" w:rsidRPr="0058425E" w:rsidRDefault="0052373F" w:rsidP="005842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 </w:t>
      </w:r>
      <w:proofErr w:type="gramStart"/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исполнением настоящего постановления оставляю за собой.</w:t>
      </w:r>
    </w:p>
    <w:p w:rsidR="0052373F" w:rsidRPr="0058425E" w:rsidRDefault="0052373F" w:rsidP="0058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8425E" w:rsidRDefault="0052373F" w:rsidP="0058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Глава Елнатского сельского поселения</w:t>
      </w:r>
    </w:p>
    <w:p w:rsidR="0052373F" w:rsidRPr="0058425E" w:rsidRDefault="0052373F" w:rsidP="0058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Юрьевецкого муниципального района</w:t>
      </w:r>
    </w:p>
    <w:p w:rsidR="00DA5AE1" w:rsidRPr="0058425E" w:rsidRDefault="0052373F" w:rsidP="0058425E">
      <w:pPr>
        <w:spacing w:line="240" w:lineRule="auto"/>
        <w:jc w:val="both"/>
        <w:rPr>
          <w:sz w:val="24"/>
          <w:szCs w:val="24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Ивановской области                                                                                                   Г.И.Гарнова</w:t>
      </w:r>
    </w:p>
    <w:p w:rsidR="0058425E" w:rsidRPr="0058425E" w:rsidRDefault="0058425E">
      <w:pPr>
        <w:spacing w:line="240" w:lineRule="auto"/>
        <w:jc w:val="both"/>
        <w:rPr>
          <w:sz w:val="24"/>
          <w:szCs w:val="24"/>
        </w:rPr>
      </w:pPr>
    </w:p>
    <w:sectPr w:rsidR="0058425E" w:rsidRPr="0058425E" w:rsidSect="0052373F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52373F"/>
    <w:rsid w:val="000A015D"/>
    <w:rsid w:val="001035C3"/>
    <w:rsid w:val="001E7005"/>
    <w:rsid w:val="003B4F84"/>
    <w:rsid w:val="003E5727"/>
    <w:rsid w:val="00417E28"/>
    <w:rsid w:val="00472792"/>
    <w:rsid w:val="00487940"/>
    <w:rsid w:val="0052373F"/>
    <w:rsid w:val="00541B50"/>
    <w:rsid w:val="0058425E"/>
    <w:rsid w:val="005A0246"/>
    <w:rsid w:val="007411A6"/>
    <w:rsid w:val="00773D64"/>
    <w:rsid w:val="00926EA8"/>
    <w:rsid w:val="00A4723C"/>
    <w:rsid w:val="00B73702"/>
    <w:rsid w:val="00BE301F"/>
    <w:rsid w:val="00CB1701"/>
    <w:rsid w:val="00DA1EC7"/>
    <w:rsid w:val="00DA5AE1"/>
    <w:rsid w:val="00DA730B"/>
    <w:rsid w:val="00DD128D"/>
    <w:rsid w:val="00E01481"/>
    <w:rsid w:val="00E17DFF"/>
    <w:rsid w:val="00E77DF2"/>
    <w:rsid w:val="00F5069C"/>
    <w:rsid w:val="00F9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99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2025-02-19T09:57:00Z</cp:lastPrinted>
  <dcterms:created xsi:type="dcterms:W3CDTF">2025-02-18T11:08:00Z</dcterms:created>
  <dcterms:modified xsi:type="dcterms:W3CDTF">2025-02-19T09:58:00Z</dcterms:modified>
</cp:coreProperties>
</file>