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3F" w:rsidRPr="00FD5643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FD5643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Администрация</w:t>
      </w:r>
    </w:p>
    <w:p w:rsidR="0052373F" w:rsidRPr="00FD5643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FD5643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Елнатского сельского поселения</w:t>
      </w:r>
    </w:p>
    <w:p w:rsidR="0052373F" w:rsidRPr="00FD5643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FD5643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Юрьевецкого муниципального района</w:t>
      </w:r>
    </w:p>
    <w:p w:rsidR="0052373F" w:rsidRPr="00FD5643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FD5643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Ивановской области</w:t>
      </w:r>
    </w:p>
    <w:p w:rsidR="0052373F" w:rsidRPr="00FD5643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</w:p>
    <w:p w:rsidR="0052373F" w:rsidRPr="00FD5643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FD5643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Постановление</w:t>
      </w:r>
    </w:p>
    <w:p w:rsidR="0052373F" w:rsidRPr="0058425E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8425E" w:rsidRDefault="00D30787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02</w:t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.04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.2025г.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с</w:t>
      </w:r>
      <w:proofErr w:type="gramStart"/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.Е</w:t>
      </w:r>
      <w:proofErr w:type="gramEnd"/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лнать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</w:t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32</w:t>
      </w:r>
    </w:p>
    <w:p w:rsidR="0052373F" w:rsidRPr="0058425E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8425E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внесении изменений в постановление от </w:t>
      </w:r>
      <w:r w:rsidR="007A20D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13.08.2020 №7</w:t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9 «Об утверждении 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административного регламента предоставления муниципальной услуги </w:t>
      </w:r>
      <w:r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="007A20D1" w:rsidRPr="007A20D1">
        <w:rPr>
          <w:rFonts w:ascii="Times New Roman" w:eastAsia="Times New Roman" w:hAnsi="Times New Roman" w:cs="Times New Roman"/>
          <w:sz w:val="24"/>
          <w:szCs w:val="24"/>
          <w:lang w:val="ru-RU" w:eastAsia="zh-CN" w:bidi="ar-SA"/>
        </w:rPr>
        <w:t>Предварительное согласование пр</w:t>
      </w:r>
      <w:r w:rsidR="007A20D1">
        <w:rPr>
          <w:rFonts w:ascii="Times New Roman" w:eastAsia="Times New Roman" w:hAnsi="Times New Roman" w:cs="Times New Roman"/>
          <w:sz w:val="24"/>
          <w:szCs w:val="24"/>
          <w:lang w:val="ru-RU" w:eastAsia="zh-CN" w:bidi="ar-SA"/>
        </w:rPr>
        <w:t>едоставления земельного участка</w:t>
      </w:r>
      <w:r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52373F" w:rsidRPr="0058425E" w:rsidRDefault="0052373F" w:rsidP="0058425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zh-CN" w:bidi="ar-SA"/>
        </w:rPr>
      </w:pPr>
    </w:p>
    <w:p w:rsidR="0052373F" w:rsidRPr="0058425E" w:rsidRDefault="00707B5A" w:rsidP="005842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FD5643" w:rsidRP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Федеральны</w:t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="00FD5643" w:rsidRP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закон</w:t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ом от 28.12.2024 №538-ФЗ «</w:t>
      </w:r>
      <w:r w:rsidR="00FD5643" w:rsidRP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внесении изменений в Земельный кодекс Российской Федерации </w:t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статью 3 Федерального закона «</w:t>
      </w:r>
      <w:r w:rsidR="00FD5643" w:rsidRP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внесении изменений в Земельный кодекс Российской Федерации и признании утратившей силу части 7 статьи 34 Федерального з</w:t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акона «</w:t>
      </w:r>
      <w:r w:rsidR="00FD5643" w:rsidRP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внесении изменений в Земельный кодекс Российской</w:t>
      </w:r>
      <w:proofErr w:type="gramEnd"/>
      <w:r w:rsidR="00FD5643" w:rsidRP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Федерации и отдельные законодате</w:t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льные акты Российской Федерации»,</w:t>
      </w:r>
      <w:r w:rsidR="00FD5643" w:rsidRP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руководствуясь 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Уставом Елнатского сельского поселения, </w:t>
      </w:r>
    </w:p>
    <w:p w:rsidR="0052373F" w:rsidRPr="0058425E" w:rsidRDefault="00707B5A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ПОСТАНОВЛЯЕТ:</w:t>
      </w:r>
    </w:p>
    <w:p w:rsidR="00926EA8" w:rsidRPr="0058425E" w:rsidRDefault="00707B5A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</w:t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Внести 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постановление </w:t>
      </w:r>
      <w:r w:rsidR="00B73702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</w:t>
      </w:r>
      <w:r w:rsidR="007A20D1" w:rsidRPr="007A20D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13.08.2020 №79 </w:t>
      </w:r>
      <w:r w:rsidR="00B73702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«Об утверждении административного регламента предоставления муниципальной услуги «</w:t>
      </w:r>
      <w:r w:rsidR="007A20D1" w:rsidRPr="007A20D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Предварительное согласование предоставления земельного участка»</w:t>
      </w:r>
      <w:r w:rsidR="00B73702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26EA8"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(далее – регламент) 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следующие изменения:</w:t>
      </w:r>
    </w:p>
    <w:p w:rsidR="00926EA8" w:rsidRPr="0058425E" w:rsidRDefault="00707B5A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подпункте 3 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пунк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 3.1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регламент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слово «публикация» заменить словом «размещение»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07B5A" w:rsidRDefault="00707B5A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773D64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пункте 3.2.</w:t>
      </w:r>
      <w:r w:rsidR="000B39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регламента:</w:t>
      </w:r>
    </w:p>
    <w:p w:rsidR="00773D64" w:rsidRDefault="00707B5A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1257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абзаце первом </w:t>
      </w:r>
      <w:r w:rsidR="00125748" w:rsidRPr="001257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слово «публикация» заменить словом «размещение»</w:t>
      </w:r>
      <w:r w:rsidR="001257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57557" w:rsidRDefault="00125748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- абзац третий изложить в следующей редакции: </w:t>
      </w:r>
    </w:p>
    <w:p w:rsidR="00125748" w:rsidRDefault="00125748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«В</w:t>
      </w:r>
      <w:r w:rsidRPr="001257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 </w:t>
      </w:r>
      <w:r w:rsidRPr="001257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дней с даты поступления заявлени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r w:rsidR="007575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125748">
        <w:rPr>
          <w:lang w:val="ru-RU"/>
        </w:rPr>
        <w:t xml:space="preserve"> </w:t>
      </w:r>
      <w:r w:rsidRPr="001257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специалист администрации обеспечивает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257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размещ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ение</w:t>
      </w:r>
      <w:r w:rsidRPr="001257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извещени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r w:rsidRPr="001257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предоставлении земельного участка для указанных целей </w:t>
      </w:r>
      <w:r w:rsidR="00B61764" w:rsidRPr="00B617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соответствии с пунктом 2 статьи 39.18 Земельного Кодекса РФ </w:t>
      </w:r>
      <w:r w:rsidRPr="001257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официальном сайте уполномоченного органа, на официальном сайте</w:t>
      </w:r>
      <w:proofErr w:type="gramStart"/>
      <w:r w:rsidR="00B617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.»;</w:t>
      </w:r>
      <w:proofErr w:type="gramEnd"/>
    </w:p>
    <w:p w:rsidR="00B61764" w:rsidRDefault="00B61764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- в </w:t>
      </w:r>
      <w:r w:rsidRPr="00B617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абзаце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четвертом</w:t>
      </w:r>
      <w:r w:rsidRPr="00B617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слово «опубликованное» заменить слов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B617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B617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«размещен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ное</w:t>
      </w:r>
      <w:r w:rsidRPr="00B61764">
        <w:rPr>
          <w:lang w:val="ru-RU"/>
        </w:rPr>
        <w:t xml:space="preserve"> </w:t>
      </w:r>
      <w:r w:rsidRPr="00B617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официальном сайте уполномоченного органа, на официальном сайте»;</w:t>
      </w:r>
    </w:p>
    <w:p w:rsidR="00B61764" w:rsidRPr="00757557" w:rsidRDefault="00B61764" w:rsidP="00757557">
      <w:pPr>
        <w:pStyle w:val="wikip"/>
        <w:widowControl w:val="0"/>
        <w:tabs>
          <w:tab w:val="num" w:pos="-142"/>
        </w:tabs>
        <w:spacing w:before="0" w:after="0"/>
        <w:rPr>
          <w:bCs/>
        </w:rPr>
      </w:pPr>
      <w:r>
        <w:rPr>
          <w:lang w:eastAsia="ru-RU"/>
        </w:rPr>
        <w:tab/>
        <w:t>- в абзаце пятом слова «</w:t>
      </w:r>
      <w:r w:rsidRPr="00E32131">
        <w:rPr>
          <w:rStyle w:val="a8"/>
          <w:b w:val="0"/>
        </w:rPr>
        <w:t>в течение всего срока публикации извещения</w:t>
      </w:r>
      <w:r>
        <w:rPr>
          <w:rStyle w:val="a8"/>
          <w:b w:val="0"/>
        </w:rPr>
        <w:t>» заменить словами «</w:t>
      </w:r>
      <w:r w:rsidRPr="00B61764">
        <w:rPr>
          <w:rStyle w:val="a8"/>
          <w:b w:val="0"/>
        </w:rPr>
        <w:t xml:space="preserve">в течение </w:t>
      </w:r>
      <w:r w:rsidR="00757557">
        <w:rPr>
          <w:rStyle w:val="a8"/>
          <w:b w:val="0"/>
        </w:rPr>
        <w:t>30</w:t>
      </w:r>
      <w:r w:rsidRPr="00B61764">
        <w:rPr>
          <w:rStyle w:val="a8"/>
          <w:b w:val="0"/>
        </w:rPr>
        <w:t xml:space="preserve"> дней со дня размещения извещения на официальном сайте</w:t>
      </w:r>
      <w:r>
        <w:rPr>
          <w:rStyle w:val="a8"/>
          <w:b w:val="0"/>
        </w:rPr>
        <w:t>»</w:t>
      </w:r>
      <w:r w:rsidR="00331231">
        <w:rPr>
          <w:rStyle w:val="a8"/>
          <w:b w:val="0"/>
        </w:rPr>
        <w:t>;</w:t>
      </w:r>
    </w:p>
    <w:p w:rsidR="00773D64" w:rsidRDefault="00B61764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7575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</w:t>
      </w:r>
      <w:r w:rsidR="00757557" w:rsidRPr="007575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пункте 3.2.</w:t>
      </w:r>
      <w:r w:rsidR="007575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757557" w:rsidRPr="007575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регламента:</w:t>
      </w:r>
    </w:p>
    <w:p w:rsidR="005105F7" w:rsidRDefault="00757557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- </w:t>
      </w:r>
      <w:r w:rsidR="005105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тексту пункта слова «</w:t>
      </w:r>
      <w:r w:rsidR="005105F7" w:rsidRPr="005105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 2022 - 2024 годах - не более 20 календарных дней (Постановление Правительства РФ от 09.04.2022 №629))</w:t>
      </w:r>
      <w:r w:rsidR="005105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исключить;</w:t>
      </w:r>
    </w:p>
    <w:p w:rsidR="005105F7" w:rsidRPr="005105F7" w:rsidRDefault="005105F7" w:rsidP="00510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- в абзаце первом слова </w:t>
      </w:r>
      <w:r w:rsidRPr="005105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«публикаци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извещения</w:t>
      </w:r>
      <w:r w:rsidR="00356926" w:rsidRPr="00356926">
        <w:rPr>
          <w:lang w:val="ru-RU"/>
        </w:rPr>
        <w:t xml:space="preserve"> </w:t>
      </w:r>
      <w:r w:rsidR="00356926" w:rsidRPr="003569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предоставлении земельного участка</w:t>
      </w:r>
      <w:r w:rsidRPr="005105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заменить слов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5105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5105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«размещени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я </w:t>
      </w:r>
      <w:r w:rsidRPr="005105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извещения на официальном сайте»;</w:t>
      </w:r>
    </w:p>
    <w:p w:rsidR="00757557" w:rsidRDefault="00356926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ab/>
        <w:t xml:space="preserve">- </w:t>
      </w:r>
      <w:r w:rsidR="009D0F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абзаце втором слова «</w:t>
      </w:r>
      <w:r w:rsidR="009D0F32" w:rsidRPr="009D0F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опубликования извещения</w:t>
      </w:r>
      <w:r w:rsidR="009D0F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заменить словами «</w:t>
      </w:r>
      <w:r w:rsidR="009D0F32" w:rsidRPr="009D0F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размещения извещения на официальном сайте</w:t>
      </w:r>
      <w:r w:rsidR="009D0F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 w:rsidR="005F72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после слов «</w:t>
      </w:r>
      <w:r w:rsidR="005F7284" w:rsidRPr="005F72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 отсутствии заявлений иных граждан</w:t>
      </w:r>
      <w:r w:rsidR="005F72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дополнить словами</w:t>
      </w:r>
      <w:r w:rsidR="009D0F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F72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="005F7284" w:rsidRPr="005F72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срок не позднее десяти дней</w:t>
      </w:r>
      <w:proofErr w:type="gramStart"/>
      <w:r w:rsidR="005F72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.»;</w:t>
      </w:r>
      <w:proofErr w:type="gramEnd"/>
    </w:p>
    <w:p w:rsidR="00990CE4" w:rsidRDefault="005F7284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- </w:t>
      </w:r>
      <w:r w:rsidRPr="005F72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абзац</w:t>
      </w:r>
      <w:r w:rsidR="00990C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</w:t>
      </w:r>
      <w:r w:rsidRPr="005F72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пят</w:t>
      </w:r>
      <w:r w:rsidR="00990C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ый и шестой изложить в следующей редакции:</w:t>
      </w:r>
    </w:p>
    <w:p w:rsidR="00456F4A" w:rsidRPr="009D0F32" w:rsidRDefault="00990CE4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Pr="00990C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случае поступления в течение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30</w:t>
      </w:r>
      <w:r w:rsidRPr="00990C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дней со дня размещения извещения на официальном сайте заявлений иных граждан о намерении участвовать в аукционе  администраци</w:t>
      </w:r>
      <w:r w:rsidR="00456F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r w:rsidRPr="00990C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недельный срок со дня поступления этих заявлений принимает решение</w:t>
      </w:r>
      <w:r w:rsidR="00456F4A" w:rsidRPr="00456F4A">
        <w:rPr>
          <w:lang w:val="ru-RU"/>
        </w:rPr>
        <w:t xml:space="preserve"> </w:t>
      </w:r>
      <w:r w:rsidR="00456F4A" w:rsidRPr="00456F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</w:t>
      </w:r>
      <w:r w:rsidR="00456F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.»</w:t>
      </w:r>
      <w:r w:rsidR="00FD56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</w:p>
    <w:p w:rsidR="0052373F" w:rsidRPr="0058425E" w:rsidRDefault="00FD5643" w:rsidP="005842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52373F" w:rsidRPr="0058425E" w:rsidRDefault="00FD5643" w:rsidP="005842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 </w:t>
      </w:r>
      <w:proofErr w:type="gramStart"/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исполнением настоящего постановления оставляю за собой.</w:t>
      </w:r>
    </w:p>
    <w:p w:rsidR="0052373F" w:rsidRPr="0058425E" w:rsidRDefault="0052373F" w:rsidP="0058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8425E" w:rsidRDefault="0052373F" w:rsidP="0058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Глава Елнатского сельского поселения</w:t>
      </w:r>
    </w:p>
    <w:p w:rsidR="0052373F" w:rsidRPr="0058425E" w:rsidRDefault="0052373F" w:rsidP="0058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Юрьевецкого муниципального района</w:t>
      </w:r>
    </w:p>
    <w:p w:rsidR="00DA5AE1" w:rsidRPr="0058425E" w:rsidRDefault="0052373F" w:rsidP="0058425E">
      <w:pPr>
        <w:spacing w:line="240" w:lineRule="auto"/>
        <w:jc w:val="both"/>
        <w:rPr>
          <w:sz w:val="24"/>
          <w:szCs w:val="24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Ивановской области                                                                                                   Г.И.Гарнова</w:t>
      </w:r>
    </w:p>
    <w:p w:rsidR="0058425E" w:rsidRPr="0058425E" w:rsidRDefault="0058425E">
      <w:pPr>
        <w:spacing w:line="240" w:lineRule="auto"/>
        <w:jc w:val="both"/>
        <w:rPr>
          <w:sz w:val="24"/>
          <w:szCs w:val="24"/>
        </w:rPr>
      </w:pPr>
    </w:p>
    <w:sectPr w:rsidR="0058425E" w:rsidRPr="0058425E" w:rsidSect="00FD5643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52373F"/>
    <w:rsid w:val="000A015D"/>
    <w:rsid w:val="000B393E"/>
    <w:rsid w:val="001035C3"/>
    <w:rsid w:val="00125748"/>
    <w:rsid w:val="001E7005"/>
    <w:rsid w:val="00217634"/>
    <w:rsid w:val="00331231"/>
    <w:rsid w:val="00356926"/>
    <w:rsid w:val="003B4F84"/>
    <w:rsid w:val="003E5727"/>
    <w:rsid w:val="00417E28"/>
    <w:rsid w:val="00456F4A"/>
    <w:rsid w:val="00472792"/>
    <w:rsid w:val="00487940"/>
    <w:rsid w:val="005105F7"/>
    <w:rsid w:val="0052373F"/>
    <w:rsid w:val="0058425E"/>
    <w:rsid w:val="005A0246"/>
    <w:rsid w:val="005F7284"/>
    <w:rsid w:val="00707B5A"/>
    <w:rsid w:val="00757557"/>
    <w:rsid w:val="00773D64"/>
    <w:rsid w:val="007A20D1"/>
    <w:rsid w:val="00862205"/>
    <w:rsid w:val="00926EA8"/>
    <w:rsid w:val="00990CE4"/>
    <w:rsid w:val="009D0F32"/>
    <w:rsid w:val="00A4723C"/>
    <w:rsid w:val="00B22287"/>
    <w:rsid w:val="00B61764"/>
    <w:rsid w:val="00B73702"/>
    <w:rsid w:val="00BE301F"/>
    <w:rsid w:val="00CB1701"/>
    <w:rsid w:val="00D30787"/>
    <w:rsid w:val="00DA1EC7"/>
    <w:rsid w:val="00DA5AE1"/>
    <w:rsid w:val="00DA730B"/>
    <w:rsid w:val="00DD128D"/>
    <w:rsid w:val="00E01481"/>
    <w:rsid w:val="00E17DFF"/>
    <w:rsid w:val="00E329E0"/>
    <w:rsid w:val="00E77DF2"/>
    <w:rsid w:val="00F5069C"/>
    <w:rsid w:val="00F95CCE"/>
    <w:rsid w:val="00FD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  <w:style w:type="paragraph" w:customStyle="1" w:styleId="wikip">
    <w:name w:val="wikip"/>
    <w:basedOn w:val="a"/>
    <w:rsid w:val="00B61764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300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2025-04-02T06:24:00Z</cp:lastPrinted>
  <dcterms:created xsi:type="dcterms:W3CDTF">2025-02-18T11:08:00Z</dcterms:created>
  <dcterms:modified xsi:type="dcterms:W3CDTF">2025-04-02T08:40:00Z</dcterms:modified>
</cp:coreProperties>
</file>