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Ивановская область</w:t>
      </w:r>
    </w:p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Юрьевецкий муниципальный район</w:t>
      </w:r>
    </w:p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Совет Елнатского сельского поселения</w:t>
      </w:r>
    </w:p>
    <w:p w:rsidR="008B6964" w:rsidRPr="008B6964" w:rsidRDefault="008B6964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Второго созыва</w:t>
      </w:r>
    </w:p>
    <w:p w:rsidR="008B6964" w:rsidRPr="008B6964" w:rsidRDefault="008B6964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</w:p>
    <w:p w:rsidR="008B6964" w:rsidRPr="008B6964" w:rsidRDefault="008B6964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8B6964">
        <w:rPr>
          <w:rFonts w:ascii="Times New Roman" w:eastAsia="Calibri" w:hAnsi="Times New Roman" w:cs="Times New Roman"/>
          <w:sz w:val="36"/>
          <w:szCs w:val="36"/>
          <w:lang w:val="ru-RU" w:bidi="ar-SA"/>
        </w:rPr>
        <w:t>Решение</w:t>
      </w:r>
    </w:p>
    <w:p w:rsidR="008B6964" w:rsidRPr="008B6964" w:rsidRDefault="008B6964" w:rsidP="008B6964">
      <w:pPr>
        <w:spacing w:after="0" w:line="36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8B6964" w:rsidRPr="008B6964" w:rsidRDefault="008B6964" w:rsidP="008B6964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от </w:t>
      </w:r>
      <w:r w:rsidR="00AF2ACB">
        <w:rPr>
          <w:rFonts w:ascii="Times New Roman" w:eastAsia="Calibri" w:hAnsi="Times New Roman" w:cs="Times New Roman"/>
          <w:sz w:val="24"/>
          <w:szCs w:val="24"/>
          <w:lang w:val="ru-RU" w:bidi="ar-SA"/>
        </w:rPr>
        <w:t>11.02.2025г.</w:t>
      </w:r>
      <w:r w:rsidR="00316BB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                                         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с</w:t>
      </w:r>
      <w:proofErr w:type="gramStart"/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.Е</w:t>
      </w:r>
      <w:proofErr w:type="gramEnd"/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лнать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№</w:t>
      </w:r>
      <w:r w:rsidR="00AF2ACB">
        <w:rPr>
          <w:rFonts w:ascii="Times New Roman" w:eastAsia="Calibri" w:hAnsi="Times New Roman" w:cs="Times New Roman"/>
          <w:sz w:val="24"/>
          <w:szCs w:val="24"/>
          <w:lang w:val="ru-RU" w:bidi="ar-SA"/>
        </w:rPr>
        <w:t>211</w:t>
      </w:r>
    </w:p>
    <w:p w:rsidR="008B6964" w:rsidRPr="008B6964" w:rsidRDefault="008B6964" w:rsidP="008B6964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О внесении изменений в решение от 05.10.2021 №58 </w:t>
      </w:r>
    </w:p>
    <w:p w:rsid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«</w:t>
      </w: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Об утверждении  Положения о муниципальном контроле</w:t>
      </w: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</w:t>
      </w: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в сфере благоустройства</w:t>
      </w:r>
    </w:p>
    <w:p w:rsidR="008B6964" w:rsidRPr="008B6964" w:rsidRDefault="008B6964" w:rsidP="008B6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на территории Елнатского сельского поселения</w:t>
      </w:r>
      <w:r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»</w:t>
      </w:r>
    </w:p>
    <w:p w:rsidR="008B6964" w:rsidRPr="008B6964" w:rsidRDefault="008B6964" w:rsidP="008B69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Рассмотрев протест Прокуратуры Юрьевецкого района от 21.01.2025 №02-27-25 на решение Совета Елнатского сельского поселения от 05.10.2021 №58, в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Елнатского сельского поселения, </w:t>
      </w:r>
      <w:proofErr w:type="gramEnd"/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Совет Елнатского сельского поселения  РЕШИЛ:</w:t>
      </w:r>
    </w:p>
    <w:p w:rsid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Внести в решение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от 05.10.2021 №58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«Об утверждении  Положения о муниципальном к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онтроле в сфере благоустройства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территории Елнатского сельского поселения»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(далее – Положение) следующие изменения:</w:t>
      </w:r>
    </w:p>
    <w:p w:rsid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1.1. в разделе </w:t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II. 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Положения внести следующие изменения:</w:t>
      </w:r>
    </w:p>
    <w:p w:rsidR="007452CF" w:rsidRDefault="00AD3F98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- в пункте 2. слова «</w:t>
      </w:r>
      <w:r w:rsidR="007452CF" w:rsidRP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разрабатывается и утверждается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» </w:t>
      </w:r>
      <w:proofErr w:type="gramStart"/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заменить на слова</w:t>
      </w:r>
      <w:proofErr w:type="gramEnd"/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7452CF" w:rsidRP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«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разрабатывается, </w:t>
      </w:r>
      <w:r w:rsidR="007452CF" w:rsidRP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утверждается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актуализируется</w:t>
      </w:r>
      <w:r w:rsidR="007452CF" w:rsidRP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»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;</w:t>
      </w:r>
    </w:p>
    <w:p w:rsidR="008B6964" w:rsidRDefault="00AD3F98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- пункт 3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дополнить подпунктом 4 следующего содержания: «4) профилактический визит</w:t>
      </w:r>
      <w:proofErr w:type="gramStart"/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.»;</w:t>
      </w:r>
      <w:proofErr w:type="gramEnd"/>
    </w:p>
    <w:p w:rsidR="008B6964" w:rsidRDefault="00AD3F98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- </w:t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абзац первый 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>пункт</w:t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а</w:t>
      </w:r>
      <w:r w:rsidR="007452C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3.3. </w:t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после слов «</w:t>
      </w:r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сведений и документов</w:t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» дополнить словами «</w:t>
      </w:r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»;</w:t>
      </w:r>
      <w:proofErr w:type="gramEnd"/>
    </w:p>
    <w:p w:rsidR="00022344" w:rsidRDefault="00AD3F98" w:rsidP="00554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- дополнить раздел </w:t>
      </w:r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II.   </w:t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пунктом 3.4. следующего содержания: </w:t>
      </w:r>
    </w:p>
    <w:p w:rsidR="005544FD" w:rsidRPr="005544FD" w:rsidRDefault="00022344" w:rsidP="00554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«3.4. </w:t>
      </w:r>
      <w:r w:rsidR="005544FD" w:rsidRPr="005544F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Профилактический визит</w:t>
      </w:r>
      <w:r w:rsidR="005544F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проводится в форме профилактической беседы по месту осуществления де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ятельности контролируемого лица. К</w:t>
      </w:r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онтролируемое лицо информируется об обязательных требованиях, предъявляемых к его деятельности либо к принадлежащим ему объектам контроля, видах, содержании и об интенсивности мероприятий, проводимых в отношении объекта контроля, </w:t>
      </w:r>
    </w:p>
    <w:p w:rsidR="005544FD" w:rsidRPr="005544FD" w:rsidRDefault="005544FD" w:rsidP="00554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инспектор осуществляет ознакомление с объектом контроля, и проводит оценку уровня соблюдения контролируемы</w:t>
      </w:r>
      <w:r w:rsidR="00022344">
        <w:rPr>
          <w:rFonts w:ascii="Times New Roman" w:eastAsia="Calibri" w:hAnsi="Times New Roman" w:cs="Times New Roman"/>
          <w:sz w:val="24"/>
          <w:szCs w:val="24"/>
          <w:lang w:val="ru-RU" w:bidi="ar-SA"/>
        </w:rPr>
        <w:t>м лицом обязательных требований.</w:t>
      </w:r>
    </w:p>
    <w:p w:rsidR="005544FD" w:rsidRDefault="00022344" w:rsidP="00554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>П</w:t>
      </w:r>
      <w:r w:rsidR="005544FD" w:rsidRPr="005544FD">
        <w:rPr>
          <w:rFonts w:ascii="Times New Roman" w:eastAsia="Calibri" w:hAnsi="Times New Roman" w:cs="Times New Roman"/>
          <w:sz w:val="24"/>
          <w:szCs w:val="24"/>
          <w:lang w:val="ru-RU" w:bidi="ar-SA"/>
        </w:rPr>
        <w:t>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 в порядке ст.52.1, 52.2 Федерального закона от 31.07.2020 №248-ФЗ.</w:t>
      </w:r>
    </w:p>
    <w:p w:rsidR="00022344" w:rsidRPr="00022344" w:rsidRDefault="00022344" w:rsidP="00022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>П</w:t>
      </w:r>
      <w:r w:rsidRPr="00022344">
        <w:rPr>
          <w:rFonts w:ascii="Times New Roman" w:eastAsia="Calibri" w:hAnsi="Times New Roman" w:cs="Times New Roman"/>
          <w:sz w:val="24"/>
          <w:szCs w:val="24"/>
          <w:lang w:val="ru-RU" w:bidi="ar-SA"/>
        </w:rPr>
        <w:t>ериодичность проведения профилактического визита:</w:t>
      </w:r>
    </w:p>
    <w:p w:rsidR="00022344" w:rsidRPr="00022344" w:rsidRDefault="00022344" w:rsidP="00022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2344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- профилактического визита по инициативе контролируемого лица  - при поступлении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заявления контролируемого лица;</w:t>
      </w:r>
    </w:p>
    <w:p w:rsidR="00022344" w:rsidRDefault="00022344" w:rsidP="00022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022344">
        <w:rPr>
          <w:rFonts w:ascii="Times New Roman" w:eastAsia="Calibri" w:hAnsi="Times New Roman" w:cs="Times New Roman"/>
          <w:sz w:val="24"/>
          <w:szCs w:val="24"/>
          <w:lang w:val="ru-RU" w:bidi="ar-SA"/>
        </w:rPr>
        <w:t>- обязательного профилактического визита - не позднее шести месяцев с даты представления контролируемым лицом уведомления о начале осуществления предпринимательской деятельности в сфере благоустройства;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022344">
        <w:rPr>
          <w:rFonts w:ascii="Times New Roman" w:eastAsia="Calibri" w:hAnsi="Times New Roman" w:cs="Times New Roman"/>
          <w:sz w:val="24"/>
          <w:szCs w:val="24"/>
          <w:lang w:val="ru-RU" w:bidi="ar-SA"/>
        </w:rPr>
        <w:t>срок проведения профилактического визита - 1 рабочий день</w:t>
      </w:r>
      <w:proofErr w:type="gramStart"/>
      <w:r w:rsidRPr="00022344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AD3F98">
        <w:rPr>
          <w:rFonts w:ascii="Times New Roman" w:eastAsia="Calibri" w:hAnsi="Times New Roman" w:cs="Times New Roman"/>
          <w:sz w:val="24"/>
          <w:szCs w:val="24"/>
          <w:lang w:val="ru-RU" w:bidi="ar-SA"/>
        </w:rPr>
        <w:t>»;</w:t>
      </w:r>
      <w:proofErr w:type="gramEnd"/>
    </w:p>
    <w:p w:rsidR="00316BB4" w:rsidRDefault="00AD3F98" w:rsidP="00022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="00316BB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1.2. </w:t>
      </w:r>
      <w:r w:rsidR="00316BB4" w:rsidRPr="00316BB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 разделе </w:t>
      </w:r>
      <w:r w:rsidR="00AF2ACB" w:rsidRPr="00AF2ACB">
        <w:rPr>
          <w:rFonts w:ascii="Times New Roman" w:eastAsia="Calibri" w:hAnsi="Times New Roman" w:cs="Times New Roman"/>
          <w:sz w:val="24"/>
          <w:szCs w:val="24"/>
          <w:lang w:val="ru-RU" w:bidi="ar-SA"/>
        </w:rPr>
        <w:t>I</w:t>
      </w:r>
      <w:r w:rsidR="00316BB4" w:rsidRPr="00316BB4">
        <w:rPr>
          <w:rFonts w:ascii="Times New Roman" w:eastAsia="Calibri" w:hAnsi="Times New Roman" w:cs="Times New Roman"/>
          <w:sz w:val="24"/>
          <w:szCs w:val="24"/>
          <w:lang w:val="ru-RU" w:bidi="ar-SA"/>
        </w:rPr>
        <w:t>II.   Положения внести следующие изменения:</w:t>
      </w:r>
    </w:p>
    <w:p w:rsidR="00022344" w:rsidRPr="008B6964" w:rsidRDefault="00316BB4" w:rsidP="00022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>- пункт 4.10.5 исключить.</w:t>
      </w:r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2. 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3.  Настоящее решение вступает в силу с момента подписания.</w:t>
      </w:r>
    </w:p>
    <w:p w:rsidR="00816A72" w:rsidRDefault="00816A72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816A72" w:rsidRPr="008B6964" w:rsidRDefault="00816A72" w:rsidP="0081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Председатель Совета Елнатского сельского поселения</w:t>
      </w:r>
    </w:p>
    <w:p w:rsidR="00816A72" w:rsidRPr="008B6964" w:rsidRDefault="00816A72" w:rsidP="0081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Юрьевецкого муниципального района </w:t>
      </w:r>
    </w:p>
    <w:p w:rsidR="00816A72" w:rsidRPr="008B6964" w:rsidRDefault="00816A72" w:rsidP="0081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Ивановской области                 </w:t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А.Г.Кокотова  </w:t>
      </w:r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>Глава Елнатского сельского поселения</w:t>
      </w:r>
    </w:p>
    <w:p w:rsidR="008B6964" w:rsidRPr="008B6964" w:rsidRDefault="008B6964" w:rsidP="008B6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B69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Юрьевецкого муниципального района </w:t>
      </w:r>
    </w:p>
    <w:p w:rsidR="008B6964" w:rsidRDefault="008B6964" w:rsidP="008B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Ивановской области                 </w:t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8B69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Г.И.Гарнова</w:t>
      </w:r>
    </w:p>
    <w:p w:rsidR="008B6964" w:rsidRPr="008B6964" w:rsidRDefault="008B6964" w:rsidP="008B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16192" w:rsidRPr="008B6964" w:rsidRDefault="00F16192">
      <w:pPr>
        <w:rPr>
          <w:lang w:val="ru-RU"/>
        </w:rPr>
      </w:pPr>
    </w:p>
    <w:sectPr w:rsidR="00F16192" w:rsidRPr="008B6964" w:rsidSect="00F1619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8B6964"/>
    <w:rsid w:val="00022344"/>
    <w:rsid w:val="000A015D"/>
    <w:rsid w:val="001035C3"/>
    <w:rsid w:val="001E7005"/>
    <w:rsid w:val="002C5D71"/>
    <w:rsid w:val="00316BB4"/>
    <w:rsid w:val="003E5727"/>
    <w:rsid w:val="00472792"/>
    <w:rsid w:val="00487940"/>
    <w:rsid w:val="005544FD"/>
    <w:rsid w:val="0057301A"/>
    <w:rsid w:val="005A0246"/>
    <w:rsid w:val="007452CF"/>
    <w:rsid w:val="00816A72"/>
    <w:rsid w:val="008B6964"/>
    <w:rsid w:val="00A4723C"/>
    <w:rsid w:val="00AD3F98"/>
    <w:rsid w:val="00AF2ACB"/>
    <w:rsid w:val="00CB1701"/>
    <w:rsid w:val="00DD128D"/>
    <w:rsid w:val="00E01481"/>
    <w:rsid w:val="00E17DFF"/>
    <w:rsid w:val="00F1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47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2025-01-22T10:02:00Z</cp:lastPrinted>
  <dcterms:created xsi:type="dcterms:W3CDTF">2025-01-22T09:06:00Z</dcterms:created>
  <dcterms:modified xsi:type="dcterms:W3CDTF">2025-02-13T09:31:00Z</dcterms:modified>
</cp:coreProperties>
</file>