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C" w:rsidRPr="008F46EC" w:rsidRDefault="008F46EC" w:rsidP="008F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8F46E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Ивановская область</w:t>
      </w:r>
    </w:p>
    <w:p w:rsidR="008F46EC" w:rsidRPr="008F46EC" w:rsidRDefault="008F46EC" w:rsidP="008F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8F46E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Юрьевецкий муниципальный район</w:t>
      </w:r>
    </w:p>
    <w:p w:rsidR="008F46EC" w:rsidRPr="008F46EC" w:rsidRDefault="008F46EC" w:rsidP="008F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8F46E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Совет Елнатского сельского поселения</w:t>
      </w:r>
    </w:p>
    <w:p w:rsidR="008F46EC" w:rsidRPr="008F46EC" w:rsidRDefault="008F46EC" w:rsidP="008F46EC">
      <w:pPr>
        <w:tabs>
          <w:tab w:val="left" w:pos="344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eastAsia="ru-RU" w:bidi="ar-SA"/>
        </w:rPr>
      </w:pPr>
      <w:r>
        <w:rPr>
          <w:rFonts w:ascii="Times New Roman" w:eastAsia="Calibri" w:hAnsi="Times New Roman" w:cs="Times New Roman"/>
          <w:sz w:val="36"/>
          <w:szCs w:val="36"/>
          <w:lang w:val="ru-RU" w:eastAsia="ru-RU" w:bidi="ar-SA"/>
        </w:rPr>
        <w:t xml:space="preserve">Второго </w:t>
      </w:r>
      <w:r w:rsidRPr="008F46EC">
        <w:rPr>
          <w:rFonts w:ascii="Times New Roman" w:eastAsia="Calibri" w:hAnsi="Times New Roman" w:cs="Times New Roman"/>
          <w:sz w:val="36"/>
          <w:szCs w:val="36"/>
          <w:lang w:val="ru-RU" w:eastAsia="ru-RU" w:bidi="ar-SA"/>
        </w:rPr>
        <w:t>созыва</w:t>
      </w:r>
    </w:p>
    <w:p w:rsidR="008F46EC" w:rsidRPr="008F46EC" w:rsidRDefault="008F46EC" w:rsidP="008F46EC">
      <w:pPr>
        <w:tabs>
          <w:tab w:val="left" w:pos="344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36"/>
          <w:szCs w:val="36"/>
          <w:lang w:val="ru-RU" w:eastAsia="ru-RU" w:bidi="ar-SA"/>
        </w:rPr>
        <w:t>Решение</w:t>
      </w:r>
    </w:p>
    <w:p w:rsidR="008F46EC" w:rsidRPr="008F46EC" w:rsidRDefault="008F46EC" w:rsidP="008F46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8F46EC" w:rsidRPr="008F46EC" w:rsidRDefault="008F46EC" w:rsidP="008F4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от  </w:t>
      </w:r>
      <w:r w:rsidR="008452F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11.02.2025г</w:t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.                                                с.Елнать                                            №</w:t>
      </w:r>
      <w:r w:rsidR="008452F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212</w:t>
      </w:r>
    </w:p>
    <w:p w:rsidR="008F46EC" w:rsidRP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F46EC" w:rsidRP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решение от 27.12.2018 №215 «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 утверждении Положения о Порядке управления,  учета и распоряжения имуществом, находящимся в муниципальной собственности Елнатского сельского поселения Юрьевецкого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8F46EC" w:rsidRP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F46EC" w:rsidRP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Рассмотрев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отест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прокуратуры Юрьевецкого района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14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01.2025 №02-27-25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решение Совета Елнатского сельского поселения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27.12.2018 №215,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руководствуясь   Федеральным  законом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06.10.2003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№131-ФЗ «Об общих принципах организации местного самоуправления в Российской Федерации», </w:t>
      </w:r>
      <w:r w:rsidRPr="008F46EC"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 xml:space="preserve">,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Уставом Елнатского сельского поселения,  Совет Елнатского сельского поселения  РЕШИЛ:</w:t>
      </w:r>
      <w:proofErr w:type="gramEnd"/>
    </w:p>
    <w:p w:rsid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Внести в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Совета Елнатского сельского поселения от 27.12.2018 №215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«Об утверждении Положения о Порядке управления,  учета и распоряжения имуществом, находящимся в муниципальной собственности Елнатского сельского поселения Юрьевецкого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(далее – Положение) 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изменения следующего содержания:</w:t>
      </w:r>
    </w:p>
    <w:p w:rsid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1.1. в пункте 3 раздела 4 Положения заменить слова «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Минэкономразвития Российской Федерации от 30.08.2011 №424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на «</w:t>
      </w: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Министерства финансов Российской Федерации от 10.10.2023 №163н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»;</w:t>
      </w:r>
    </w:p>
    <w:p w:rsidR="00842B67" w:rsidRDefault="00D514F8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пункт</w:t>
      </w:r>
      <w:r w:rsid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6 раздела 4 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дополнить словами</w:t>
      </w:r>
      <w:r w:rsidR="00842B6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8F46EC" w:rsidRDefault="00D514F8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D51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заявлени</w:t>
      </w:r>
      <w:r w:rsidR="00D138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и обращений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правообладателя</w:t>
      </w:r>
      <w:r w:rsidRPr="00D51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138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</w:t>
      </w:r>
      <w:r w:rsidRPr="00D51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одновременным направлением подтверждающих документов</w:t>
      </w:r>
      <w:r w:rsidR="00D138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соответствии с 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разделом 3 </w:t>
      </w:r>
      <w:r w:rsidR="0099580D" w:rsidRP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Порядка ведения органами местного самоуправления реестров муниципального имущества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утвержденного</w:t>
      </w:r>
      <w:r w:rsidR="0099580D" w:rsidRPr="0099580D"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 xml:space="preserve"> </w:t>
      </w:r>
      <w:r w:rsidR="0099580D" w:rsidRP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Приказом Министерства финансов Российской Федерации от 10.10.2023 №163н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D514F8">
        <w:rPr>
          <w:lang w:val="ru-RU"/>
        </w:rPr>
        <w:t xml:space="preserve"> 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заявления и</w:t>
      </w:r>
      <w:r w:rsidR="0099580D" w:rsidRP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обращени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="0099580D" w:rsidRP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направляются 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свободной </w:t>
      </w:r>
      <w:r w:rsidR="0099580D" w:rsidRP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 в виде письма на почтовый адрес администрации Елнатского сельского поселения </w:t>
      </w:r>
      <w:r w:rsidR="00842B6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или на адрес электронной почты</w:t>
      </w:r>
      <w:r w:rsidR="009958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или лично</w:t>
      </w:r>
      <w:r w:rsidR="00842B6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.».</w:t>
      </w:r>
      <w:proofErr w:type="gramEnd"/>
    </w:p>
    <w:p w:rsidR="008F46EC" w:rsidRPr="008F46EC" w:rsidRDefault="008F46EC" w:rsidP="008F4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r w:rsidR="00842B67"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Настоящее решение обнародовать в порядке, предусмотренном </w:t>
      </w:r>
      <w:r w:rsidR="00842B6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частью</w:t>
      </w:r>
      <w:r w:rsidR="00842B67"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11 статьи 38 Устава Елнатского сельского поселения</w:t>
      </w:r>
      <w:r w:rsidR="00842B6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,</w:t>
      </w:r>
      <w:r w:rsidR="00842B67"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и разместить на официальном сайте администрации сельского поселения.</w:t>
      </w:r>
    </w:p>
    <w:p w:rsidR="008F46EC" w:rsidRPr="008F46EC" w:rsidRDefault="008F46EC" w:rsidP="008F46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bookmarkStart w:id="0" w:name="sub_2"/>
      <w:bookmarkEnd w:id="0"/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3. </w:t>
      </w:r>
      <w:bookmarkStart w:id="1" w:name="sub_3"/>
      <w:bookmarkEnd w:id="1"/>
      <w:proofErr w:type="gramStart"/>
      <w:r w:rsidR="00842B67"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="00842B67"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исполнением настоящего решения возложить на постоянную комиссию по финансово-экономическим вопросам, вопросам собственности и законности.</w:t>
      </w:r>
    </w:p>
    <w:p w:rsidR="003E4132" w:rsidRDefault="003E4132" w:rsidP="003E4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bookmarkStart w:id="2" w:name="sub_4"/>
      <w:bookmarkEnd w:id="2"/>
    </w:p>
    <w:p w:rsidR="003E4132" w:rsidRPr="008F46EC" w:rsidRDefault="003E4132" w:rsidP="003E4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Председатель Совета Елнатского сельского поселения </w:t>
      </w:r>
    </w:p>
    <w:p w:rsidR="003E4132" w:rsidRPr="008F46EC" w:rsidRDefault="003E4132" w:rsidP="003E4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8F46EC" w:rsidRPr="003E4132" w:rsidRDefault="003E4132" w:rsidP="003E4132">
      <w:pPr>
        <w:spacing w:after="0" w:line="240" w:lineRule="auto"/>
        <w:rPr>
          <w:sz w:val="24"/>
          <w:szCs w:val="24"/>
          <w:lang w:val="ru-RU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Ивановской области</w:t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 xml:space="preserve">                                          </w:t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>А.Г. Кокотова</w:t>
      </w:r>
    </w:p>
    <w:p w:rsidR="008F46EC" w:rsidRPr="008F46EC" w:rsidRDefault="008F46EC" w:rsidP="008F4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Глава Елнатского сельского поселения </w:t>
      </w:r>
    </w:p>
    <w:p w:rsidR="008F46EC" w:rsidRPr="008F46EC" w:rsidRDefault="008F46EC" w:rsidP="008F4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8F46EC" w:rsidRPr="008F46EC" w:rsidRDefault="008F46EC" w:rsidP="008F4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Ивановской области</w:t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 xml:space="preserve">                                   </w:t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</w:r>
      <w:r w:rsidRPr="008F46E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>Г.И.Гарнова</w:t>
      </w:r>
    </w:p>
    <w:p w:rsidR="003E4132" w:rsidRPr="008F46EC" w:rsidRDefault="003E4132">
      <w:pPr>
        <w:spacing w:after="0" w:line="240" w:lineRule="auto"/>
        <w:rPr>
          <w:sz w:val="24"/>
          <w:szCs w:val="24"/>
          <w:lang w:val="ru-RU"/>
        </w:rPr>
      </w:pPr>
    </w:p>
    <w:sectPr w:rsidR="003E4132" w:rsidRPr="008F46EC" w:rsidSect="005A3D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8F46EC"/>
    <w:rsid w:val="000A015D"/>
    <w:rsid w:val="001035C3"/>
    <w:rsid w:val="001E7005"/>
    <w:rsid w:val="003E4132"/>
    <w:rsid w:val="003E5727"/>
    <w:rsid w:val="00472792"/>
    <w:rsid w:val="00487940"/>
    <w:rsid w:val="005A0246"/>
    <w:rsid w:val="005A3D42"/>
    <w:rsid w:val="00842B67"/>
    <w:rsid w:val="008452F5"/>
    <w:rsid w:val="008F46EC"/>
    <w:rsid w:val="00937419"/>
    <w:rsid w:val="0099580D"/>
    <w:rsid w:val="00A4723C"/>
    <w:rsid w:val="00BB5CB5"/>
    <w:rsid w:val="00CB1701"/>
    <w:rsid w:val="00D1381B"/>
    <w:rsid w:val="00D514F8"/>
    <w:rsid w:val="00DD128D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2025-01-20T09:29:00Z</cp:lastPrinted>
  <dcterms:created xsi:type="dcterms:W3CDTF">2025-01-20T08:43:00Z</dcterms:created>
  <dcterms:modified xsi:type="dcterms:W3CDTF">2025-02-13T09:33:00Z</dcterms:modified>
</cp:coreProperties>
</file>