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F8" w:rsidRPr="001E74F8" w:rsidRDefault="001E74F8" w:rsidP="001E7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Ивановская  область</w:t>
      </w:r>
    </w:p>
    <w:p w:rsidR="001E74F8" w:rsidRPr="001E74F8" w:rsidRDefault="001E74F8" w:rsidP="001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Юрьевецкий  муниципальный  район</w:t>
      </w:r>
    </w:p>
    <w:p w:rsidR="001E74F8" w:rsidRPr="001E74F8" w:rsidRDefault="001E74F8" w:rsidP="001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Совет  Елнатского  сельского поселения</w:t>
      </w:r>
    </w:p>
    <w:p w:rsidR="001E74F8" w:rsidRPr="001E74F8" w:rsidRDefault="001E74F8" w:rsidP="001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Второго созыва</w:t>
      </w:r>
    </w:p>
    <w:p w:rsidR="001E74F8" w:rsidRDefault="001E74F8" w:rsidP="001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1E74F8" w:rsidRPr="001E74F8" w:rsidRDefault="001E74F8" w:rsidP="001E7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Решение</w:t>
      </w:r>
    </w:p>
    <w:p w:rsidR="001E74F8" w:rsidRDefault="001E74F8" w:rsidP="001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E74F8" w:rsidRPr="001E74F8" w:rsidRDefault="001E74F8" w:rsidP="001E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E74F8" w:rsidRPr="001E74F8" w:rsidRDefault="00A11CB2" w:rsidP="001E7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</w:t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.02.2025г.</w:t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с</w:t>
      </w:r>
      <w:proofErr w:type="gramStart"/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1E74F8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213</w:t>
      </w:r>
    </w:p>
    <w:p w:rsidR="001E74F8" w:rsidRPr="001E74F8" w:rsidRDefault="001E74F8" w:rsidP="001E74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1E74F8" w:rsidRPr="001E74F8" w:rsidRDefault="001E74F8" w:rsidP="001E74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 досрочном прекращении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полномочий депутата</w:t>
      </w:r>
    </w:p>
    <w:p w:rsidR="00A11CB2" w:rsidRDefault="001E74F8" w:rsidP="001E74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Совета Елнатского сельского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поселения</w:t>
      </w:r>
      <w:proofErr w:type="gramStart"/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A11CB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</w:t>
      </w:r>
      <w:proofErr w:type="gramEnd"/>
      <w:r w:rsidR="005C727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торого созыва </w:t>
      </w:r>
    </w:p>
    <w:p w:rsidR="001E74F8" w:rsidRPr="001E74F8" w:rsidRDefault="00C415D9" w:rsidP="001E74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Русина Петра Сергеевича</w:t>
      </w:r>
    </w:p>
    <w:p w:rsidR="001E74F8" w:rsidRPr="001E74F8" w:rsidRDefault="001E74F8" w:rsidP="001E74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proofErr w:type="gramStart"/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Рассмотрев представление Прокуратуры Юрьевецкого района от 23.01.2025 №02-26-25 об устранении нарушений федерального законодательства в сфере противодействия коррупции, в соответствии с </w:t>
      </w:r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пунктом 5 части 10 статьи 40 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</w:t>
      </w:r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ого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4" w:history="1">
        <w:r w:rsidRPr="001E74F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закон</w:t>
        </w:r>
        <w:r w:rsidR="00C415D9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а</w:t>
        </w:r>
      </w:hyperlink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06.10.2003 №131-ФЗ «Об общих принципах организации местного самоуправления в Российской Федерации», </w:t>
      </w:r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пункта 1 части 1 статьи 13.1 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</w:t>
      </w:r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ого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hyperlink r:id="rId5" w:history="1">
        <w:r w:rsidRPr="001E74F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закон</w:t>
        </w:r>
        <w:r w:rsidR="00C415D9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а</w:t>
        </w:r>
      </w:hyperlink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25.12.2008 №273-ФЗ «О противодействии коррупции», руководствуясь Уставом Елнатского сельского поселения,  </w:t>
      </w:r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решением</w:t>
      </w:r>
      <w:proofErr w:type="gramEnd"/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Совета Елнатского сельского поселения от 19.04.2021 №39 «Об утверждении </w:t>
      </w:r>
      <w:proofErr w:type="gramStart"/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Порядка досрочного прекращения полномочий депутата Совета</w:t>
      </w:r>
      <w:proofErr w:type="gramEnd"/>
      <w:r w:rsidR="00C415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Елнатского сельского поселения в связи с утратой доверия»,</w:t>
      </w:r>
    </w:p>
    <w:p w:rsidR="00C415D9" w:rsidRPr="001E74F8" w:rsidRDefault="00C415D9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E74F8" w:rsidRPr="001E74F8" w:rsidRDefault="001E74F8" w:rsidP="00BE7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Совет Елнатского сельского поселения РЕШИЛ:</w:t>
      </w:r>
    </w:p>
    <w:p w:rsidR="001E74F8" w:rsidRPr="001E74F8" w:rsidRDefault="001E74F8" w:rsidP="00BE7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E74F8" w:rsidRPr="001E74F8" w:rsidRDefault="001E74F8" w:rsidP="00BE7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</w:t>
      </w:r>
      <w:r w:rsidR="005C727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Прекратить </w:t>
      </w: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досрочно полномочия депутата Совета Елнатского сельского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поселения </w:t>
      </w:r>
      <w:r w:rsidR="005C727A" w:rsidRPr="005C727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второго созыва </w:t>
      </w:r>
      <w:r w:rsidRPr="001E74F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Русина Петра Сергеевича в связи с утратой доверия</w:t>
      </w:r>
      <w:r w:rsidR="00C415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 </w:t>
      </w:r>
      <w:r w:rsidR="00A11CB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11</w:t>
      </w:r>
      <w:r w:rsidR="0046410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C415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02.2025г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E74F8" w:rsidRDefault="001E74F8" w:rsidP="00BE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 </w:t>
      </w:r>
      <w:r w:rsidR="005C727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Настоящее решение вступает в силу с момента подписания.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C415D9" w:rsidRPr="001E74F8" w:rsidRDefault="00C415D9" w:rsidP="00BE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</w:t>
      </w:r>
      <w:r w:rsidR="005C727A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Обнародовать настоящее решение </w:t>
      </w:r>
      <w:r w:rsidR="005C727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позднее чем через 5 дней со дня его принятия</w:t>
      </w:r>
      <w:r w:rsidR="005C727A"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</w:t>
      </w:r>
    </w:p>
    <w:p w:rsidR="001E74F8" w:rsidRP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E74F8" w:rsidRP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Председатель Совета </w:t>
      </w:r>
    </w:p>
    <w:p w:rsidR="001E74F8" w:rsidRP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Елнатского сельского поселения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p w:rsidR="001E74F8" w:rsidRP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Юрьевецкого муниципального района </w:t>
      </w:r>
    </w:p>
    <w:p w:rsidR="001E74F8" w:rsidRP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Ивановской области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</w:t>
      </w: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А.Г. Кокотова</w:t>
      </w:r>
    </w:p>
    <w:p w:rsidR="001E74F8" w:rsidRPr="001E74F8" w:rsidRDefault="001E74F8" w:rsidP="00BE7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E74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933561" w:rsidRPr="001E74F8" w:rsidRDefault="00933561">
      <w:pPr>
        <w:rPr>
          <w:lang w:val="ru-RU"/>
        </w:rPr>
      </w:pPr>
    </w:p>
    <w:sectPr w:rsidR="00933561" w:rsidRPr="001E74F8" w:rsidSect="009335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1E74F8"/>
    <w:rsid w:val="00071DA8"/>
    <w:rsid w:val="000A015D"/>
    <w:rsid w:val="001035C3"/>
    <w:rsid w:val="001E7005"/>
    <w:rsid w:val="001E74F8"/>
    <w:rsid w:val="00202C9B"/>
    <w:rsid w:val="002D1408"/>
    <w:rsid w:val="003E5727"/>
    <w:rsid w:val="00456985"/>
    <w:rsid w:val="00464100"/>
    <w:rsid w:val="00472792"/>
    <w:rsid w:val="00487940"/>
    <w:rsid w:val="005A0246"/>
    <w:rsid w:val="005C727A"/>
    <w:rsid w:val="00852768"/>
    <w:rsid w:val="00933561"/>
    <w:rsid w:val="00A11CB2"/>
    <w:rsid w:val="00A4723C"/>
    <w:rsid w:val="00AE7E2C"/>
    <w:rsid w:val="00B14A26"/>
    <w:rsid w:val="00BE775F"/>
    <w:rsid w:val="00C415D9"/>
    <w:rsid w:val="00CB1701"/>
    <w:rsid w:val="00DD128D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52753EEAF2D7BBFB70642DD1816DEBDDD1F7FBF26797473277BD2FFr902L" TargetMode="External"/><Relationship Id="rId4" Type="http://schemas.openxmlformats.org/officeDocument/2006/relationships/hyperlink" Target="consultantplus://offline/ref=A5852753EEAF2D7BBFB70642DD1816DEBDD4127BBA20797473277BD2FFr902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79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2025-02-03T13:52:00Z</cp:lastPrinted>
  <dcterms:created xsi:type="dcterms:W3CDTF">2025-01-31T07:02:00Z</dcterms:created>
  <dcterms:modified xsi:type="dcterms:W3CDTF">2025-02-13T09:35:00Z</dcterms:modified>
</cp:coreProperties>
</file>