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64" w:rsidRPr="008B6964" w:rsidRDefault="008B6964" w:rsidP="008B696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r w:rsidRPr="008B6964">
        <w:rPr>
          <w:rFonts w:ascii="Times New Roman" w:eastAsia="Calibri" w:hAnsi="Times New Roman" w:cs="Times New Roman"/>
          <w:sz w:val="36"/>
          <w:szCs w:val="36"/>
          <w:lang w:val="ru-RU" w:bidi="ar-SA"/>
        </w:rPr>
        <w:t>Ивановская область</w:t>
      </w:r>
    </w:p>
    <w:p w:rsidR="008B6964" w:rsidRPr="008B6964" w:rsidRDefault="008B6964" w:rsidP="008B696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r w:rsidRPr="008B6964">
        <w:rPr>
          <w:rFonts w:ascii="Times New Roman" w:eastAsia="Calibri" w:hAnsi="Times New Roman" w:cs="Times New Roman"/>
          <w:sz w:val="36"/>
          <w:szCs w:val="36"/>
          <w:lang w:val="ru-RU" w:bidi="ar-SA"/>
        </w:rPr>
        <w:t>Юрьевецкий муниципальный район</w:t>
      </w:r>
    </w:p>
    <w:p w:rsidR="008B6964" w:rsidRPr="008B6964" w:rsidRDefault="008B6964" w:rsidP="008B696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r w:rsidRPr="008B6964">
        <w:rPr>
          <w:rFonts w:ascii="Times New Roman" w:eastAsia="Calibri" w:hAnsi="Times New Roman" w:cs="Times New Roman"/>
          <w:sz w:val="36"/>
          <w:szCs w:val="36"/>
          <w:lang w:val="ru-RU" w:bidi="ar-SA"/>
        </w:rPr>
        <w:t>Совет Елнатского сельского поселения</w:t>
      </w:r>
    </w:p>
    <w:p w:rsidR="008B6964" w:rsidRPr="008B6964" w:rsidRDefault="008B6964" w:rsidP="008B6964">
      <w:pPr>
        <w:spacing w:after="0" w:line="360" w:lineRule="exact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r w:rsidRPr="008B6964">
        <w:rPr>
          <w:rFonts w:ascii="Times New Roman" w:eastAsia="Calibri" w:hAnsi="Times New Roman" w:cs="Times New Roman"/>
          <w:sz w:val="36"/>
          <w:szCs w:val="36"/>
          <w:lang w:val="ru-RU" w:bidi="ar-SA"/>
        </w:rPr>
        <w:t>Второго созыва</w:t>
      </w:r>
    </w:p>
    <w:p w:rsidR="000F49C6" w:rsidRDefault="000F49C6" w:rsidP="008B6964">
      <w:pPr>
        <w:spacing w:after="0" w:line="360" w:lineRule="exact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</w:p>
    <w:p w:rsidR="008B6964" w:rsidRDefault="008B6964" w:rsidP="008B6964">
      <w:pPr>
        <w:spacing w:after="0" w:line="360" w:lineRule="exact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r w:rsidRPr="008B6964">
        <w:rPr>
          <w:rFonts w:ascii="Times New Roman" w:eastAsia="Calibri" w:hAnsi="Times New Roman" w:cs="Times New Roman"/>
          <w:sz w:val="36"/>
          <w:szCs w:val="36"/>
          <w:lang w:val="ru-RU" w:bidi="ar-SA"/>
        </w:rPr>
        <w:t>Решение</w:t>
      </w:r>
    </w:p>
    <w:p w:rsidR="000F49C6" w:rsidRPr="0028002E" w:rsidRDefault="000F49C6" w:rsidP="008B6964">
      <w:pPr>
        <w:spacing w:after="0" w:line="360" w:lineRule="exact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</w:p>
    <w:p w:rsidR="008B6964" w:rsidRPr="008B6964" w:rsidRDefault="008B6964" w:rsidP="008B6964">
      <w:pPr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F01B32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</w:t>
      </w: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от</w:t>
      </w:r>
      <w:r w:rsidR="000F49C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</w:t>
      </w:r>
      <w:r w:rsidR="00F01B32">
        <w:rPr>
          <w:rFonts w:ascii="Times New Roman" w:eastAsia="Calibri" w:hAnsi="Times New Roman" w:cs="Times New Roman"/>
          <w:sz w:val="24"/>
          <w:szCs w:val="24"/>
          <w:lang w:val="ru-RU" w:bidi="ar-SA"/>
        </w:rPr>
        <w:t>29.</w:t>
      </w:r>
      <w:r w:rsidR="000F49C6">
        <w:rPr>
          <w:rFonts w:ascii="Times New Roman" w:eastAsia="Calibri" w:hAnsi="Times New Roman" w:cs="Times New Roman"/>
          <w:sz w:val="24"/>
          <w:szCs w:val="24"/>
          <w:lang w:val="ru-RU" w:bidi="ar-SA"/>
        </w:rPr>
        <w:t>04.2025г.</w:t>
      </w:r>
      <w:r w:rsidR="00316BB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</w:t>
      </w:r>
      <w:r w:rsidR="00F01B32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                    </w:t>
      </w:r>
      <w:r w:rsidR="00316BB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</w:t>
      </w:r>
      <w:r w:rsidR="00F01B32">
        <w:rPr>
          <w:rFonts w:ascii="Times New Roman" w:eastAsia="Calibri" w:hAnsi="Times New Roman" w:cs="Times New Roman"/>
          <w:sz w:val="24"/>
          <w:szCs w:val="24"/>
          <w:lang w:val="ru-RU" w:bidi="ar-SA"/>
        </w:rPr>
        <w:t>с</w:t>
      </w:r>
      <w:proofErr w:type="gramStart"/>
      <w:r w:rsidR="00F01B32">
        <w:rPr>
          <w:rFonts w:ascii="Times New Roman" w:eastAsia="Calibri" w:hAnsi="Times New Roman" w:cs="Times New Roman"/>
          <w:sz w:val="24"/>
          <w:szCs w:val="24"/>
          <w:lang w:val="ru-RU" w:bidi="ar-SA"/>
        </w:rPr>
        <w:t>.Е</w:t>
      </w:r>
      <w:proofErr w:type="gramEnd"/>
      <w:r w:rsidR="00F01B32">
        <w:rPr>
          <w:rFonts w:ascii="Times New Roman" w:eastAsia="Calibri" w:hAnsi="Times New Roman" w:cs="Times New Roman"/>
          <w:sz w:val="24"/>
          <w:szCs w:val="24"/>
          <w:lang w:val="ru-RU" w:bidi="ar-SA"/>
        </w:rPr>
        <w:t>лнать</w:t>
      </w:r>
      <w:r w:rsidR="00F01B32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="00F01B32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="00F01B32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 xml:space="preserve">              </w:t>
      </w: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№</w:t>
      </w:r>
      <w:r w:rsidR="00F01B32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218</w:t>
      </w:r>
    </w:p>
    <w:p w:rsidR="008B6964" w:rsidRPr="008B6964" w:rsidRDefault="008B6964" w:rsidP="008B6964">
      <w:pPr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0F49C6" w:rsidRDefault="008B6964" w:rsidP="008B69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О внесении изменений в решение от 05.10.2021 №58 «</w:t>
      </w:r>
      <w:r w:rsidRPr="008B6964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Об утверждении  Положения о муниципальном контроле</w:t>
      </w:r>
      <w:r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 </w:t>
      </w:r>
      <w:r w:rsidRPr="008B6964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в сфере благоустройства</w:t>
      </w:r>
      <w:r w:rsidR="0028002E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 </w:t>
      </w:r>
      <w:r w:rsidRPr="008B6964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на территории </w:t>
      </w:r>
    </w:p>
    <w:p w:rsidR="008B6964" w:rsidRPr="008B6964" w:rsidRDefault="008B6964" w:rsidP="008B69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</w:pPr>
      <w:r w:rsidRPr="008B6964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Елнатского сельского поселения</w:t>
      </w:r>
      <w:r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»</w:t>
      </w:r>
    </w:p>
    <w:p w:rsidR="008B6964" w:rsidRPr="008B6964" w:rsidRDefault="008B6964" w:rsidP="008B69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28002E" w:rsidRDefault="008B6964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 xml:space="preserve">Рассмотрев протест </w:t>
      </w:r>
      <w:r w:rsidR="001834C9">
        <w:rPr>
          <w:rFonts w:ascii="Times New Roman" w:eastAsia="Calibri" w:hAnsi="Times New Roman" w:cs="Times New Roman"/>
          <w:sz w:val="24"/>
          <w:szCs w:val="24"/>
          <w:lang w:val="ru-RU" w:bidi="ar-SA"/>
        </w:rPr>
        <w:t>Ивановской межрайонной природоохранной п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рокуратуры </w:t>
      </w:r>
      <w:r w:rsidR="001834C9">
        <w:rPr>
          <w:rFonts w:ascii="Times New Roman" w:eastAsia="Calibri" w:hAnsi="Times New Roman" w:cs="Times New Roman"/>
          <w:sz w:val="24"/>
          <w:szCs w:val="24"/>
          <w:lang w:val="ru-RU" w:bidi="ar-SA"/>
        </w:rPr>
        <w:t>от 19.02.2025 №02-07-20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25</w:t>
      </w:r>
      <w:r w:rsidR="001834C9">
        <w:rPr>
          <w:rFonts w:ascii="Times New Roman" w:eastAsia="Calibri" w:hAnsi="Times New Roman" w:cs="Times New Roman"/>
          <w:sz w:val="24"/>
          <w:szCs w:val="24"/>
          <w:lang w:val="ru-RU" w:bidi="ar-SA"/>
        </w:rPr>
        <w:t>/3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на 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>П</w:t>
      </w:r>
      <w:r w:rsidR="001834C9">
        <w:rPr>
          <w:rFonts w:ascii="Times New Roman" w:eastAsia="Calibri" w:hAnsi="Times New Roman" w:cs="Times New Roman"/>
          <w:sz w:val="24"/>
          <w:szCs w:val="24"/>
          <w:lang w:val="ru-RU" w:bidi="ar-SA"/>
        </w:rPr>
        <w:t>оложение о муниципальном контроле в сфере благоустройства на территории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Елнатского сельского поселения, в</w:t>
      </w: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соответствии с Федеральным законом от 31.07.2020 №248-ФЗ «О государственном контроле (надзоре) и муниципальном контроле в Российской Федерации», Уставом Елнатского сельского поселения, 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</w:p>
    <w:p w:rsidR="000F49C6" w:rsidRDefault="0028002E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</w:p>
    <w:p w:rsidR="008B6964" w:rsidRPr="008B6964" w:rsidRDefault="000F49C6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="008B6964"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>Совет Елнатского сельского поселения  РЕШИЛ:</w:t>
      </w:r>
    </w:p>
    <w:p w:rsidR="000F49C6" w:rsidRDefault="008B6964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</w:p>
    <w:p w:rsidR="008B6964" w:rsidRDefault="000F49C6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="008B6964"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1. </w:t>
      </w:r>
      <w:r w:rsid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>Внести в решение</w:t>
      </w:r>
      <w:r w:rsidR="008B6964"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от 05.10.2021 №58</w:t>
      </w:r>
      <w:r w:rsid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8B6964"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>«Об утверждении  Положения о муниципальном к</w:t>
      </w:r>
      <w:r w:rsid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>онтроле в сфере благоустройства</w:t>
      </w:r>
      <w:r w:rsidR="008B6964"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на территории Елнатского сельского поселения»</w:t>
      </w:r>
      <w:r w:rsid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(далее – Положение) следующие изменения:</w:t>
      </w:r>
    </w:p>
    <w:p w:rsidR="000F49C6" w:rsidRDefault="008B6964" w:rsidP="005158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>1.1.</w:t>
      </w:r>
      <w:r w:rsidR="001834C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пункт 6 </w:t>
      </w:r>
      <w:r w:rsidR="005C157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раздела </w:t>
      </w:r>
      <w:r w:rsidR="005C1577">
        <w:rPr>
          <w:rFonts w:ascii="Times New Roman" w:eastAsia="Calibri" w:hAnsi="Times New Roman" w:cs="Times New Roman"/>
          <w:sz w:val="24"/>
          <w:szCs w:val="24"/>
          <w:lang w:bidi="ar-SA"/>
        </w:rPr>
        <w:t>I</w:t>
      </w:r>
      <w:r w:rsidR="005C1577" w:rsidRPr="005C157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1834C9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Положения изложить в следующей редакции: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</w:p>
    <w:p w:rsidR="00BC66DB" w:rsidRDefault="000F49C6" w:rsidP="005158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="001834C9">
        <w:rPr>
          <w:rFonts w:ascii="Times New Roman" w:eastAsia="Calibri" w:hAnsi="Times New Roman" w:cs="Times New Roman"/>
          <w:sz w:val="24"/>
          <w:szCs w:val="24"/>
          <w:lang w:val="ru-RU" w:bidi="ar-SA"/>
        </w:rPr>
        <w:t>«6. У</w:t>
      </w:r>
      <w:r w:rsidR="001834C9" w:rsidRPr="001834C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чет объектов </w:t>
      </w:r>
      <w:r w:rsid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муниципального </w:t>
      </w:r>
      <w:r w:rsidR="001834C9" w:rsidRPr="001834C9">
        <w:rPr>
          <w:rFonts w:ascii="Times New Roman" w:eastAsia="Calibri" w:hAnsi="Times New Roman" w:cs="Times New Roman"/>
          <w:sz w:val="24"/>
          <w:szCs w:val="24"/>
          <w:lang w:val="ru-RU" w:bidi="ar-SA"/>
        </w:rPr>
        <w:t>контроля в сфере благоустройства</w:t>
      </w:r>
      <w:r w:rsidR="00515849"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осущ</w:t>
      </w:r>
      <w:r w:rsid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ествляется контрольным органом </w:t>
      </w:r>
      <w:r w:rsidR="00515849"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путём ведения 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>П</w:t>
      </w:r>
      <w:r w:rsidR="00515849"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>еречня объектов муниципального контроля в сфере благоустройства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(далее – Перечень объектов)</w:t>
      </w:r>
      <w:r w:rsidR="00515849"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, размещаемого на официальном сайте </w:t>
      </w:r>
      <w:r w:rsid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администрации сельского </w:t>
      </w:r>
      <w:r w:rsidR="00515849"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поселения в информационно-телек</w:t>
      </w:r>
      <w:r w:rsid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>оммуникационной сети «Интернет».  Перечень объектов и изменения в Перечень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объектов</w:t>
      </w:r>
      <w:r w:rsid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утверждаются распоряжением администрации Елнатского сельского поселения. </w:t>
      </w:r>
      <w:r w:rsidR="00515849"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Информация об объектах контроля актуализируется по мере её поступления</w:t>
      </w:r>
      <w:r w:rsid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515849"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>на основании служебной информации, общедоступной информации, а также информации, поступающей от контролируемых лиц.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gramStart"/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>В П</w:t>
      </w:r>
      <w:r w:rsidR="00515849"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>еречень объектов включа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>ю</w:t>
      </w:r>
      <w:r w:rsidR="00515849"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тся 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сведения о </w:t>
      </w:r>
      <w:r w:rsidR="00BC66DB">
        <w:rPr>
          <w:rFonts w:ascii="Times New Roman" w:eastAsia="Calibri" w:hAnsi="Times New Roman" w:cs="Times New Roman"/>
          <w:sz w:val="24"/>
          <w:szCs w:val="24"/>
          <w:lang w:val="ru-RU" w:bidi="ar-SA"/>
        </w:rPr>
        <w:t>наименовани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и и адресе (местонахождении) </w:t>
      </w:r>
      <w:r w:rsidR="0028002E" w:rsidRP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28002E"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>юридическо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>го</w:t>
      </w:r>
      <w:r w:rsidR="0028002E"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лиц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а, о </w:t>
      </w:r>
      <w:r w:rsidR="00515849"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>фамили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>и</w:t>
      </w:r>
      <w:r w:rsidR="00515849"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>, им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>ени</w:t>
      </w:r>
      <w:r w:rsidR="00515849"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>, отчеств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>е</w:t>
      </w:r>
      <w:r w:rsidR="00515849"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(при наличии)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</w:t>
      </w:r>
      <w:r w:rsidR="00BC66DB" w:rsidRPr="00BC66D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адрес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>е</w:t>
      </w:r>
      <w:r w:rsidR="00BC66DB" w:rsidRPr="00BC66D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(местонахождени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>и)</w:t>
      </w:r>
      <w:r w:rsidR="00BC66D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>индивидуального</w:t>
      </w:r>
      <w:r w:rsidR="0028002E"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предпринимател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>я, об адресе (место</w:t>
      </w:r>
      <w:r w:rsidR="0028002E"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>нахождени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и) </w:t>
      </w:r>
      <w:r w:rsidR="00BC66DB">
        <w:rPr>
          <w:rFonts w:ascii="Times New Roman" w:eastAsia="Calibri" w:hAnsi="Times New Roman" w:cs="Times New Roman"/>
          <w:sz w:val="24"/>
          <w:szCs w:val="24"/>
          <w:lang w:val="ru-RU" w:bidi="ar-SA"/>
        </w:rPr>
        <w:t>нежил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>ого здания,</w:t>
      </w:r>
      <w:r w:rsidR="00BC66D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объект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>а</w:t>
      </w:r>
      <w:r w:rsidR="00BC66D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общего пользования, общественн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>ой</w:t>
      </w:r>
      <w:r w:rsidR="00BC66D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территории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>.»;</w:t>
      </w:r>
      <w:r w:rsidR="00BC66D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gramEnd"/>
    </w:p>
    <w:p w:rsidR="000F49C6" w:rsidRDefault="00BC66DB" w:rsidP="005158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 xml:space="preserve">1.2. </w:t>
      </w:r>
      <w:r w:rsidR="005C157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пункт 4.3. раздела </w:t>
      </w:r>
      <w:r w:rsidR="005C1577">
        <w:rPr>
          <w:rFonts w:ascii="Times New Roman" w:eastAsia="Calibri" w:hAnsi="Times New Roman" w:cs="Times New Roman"/>
          <w:sz w:val="24"/>
          <w:szCs w:val="24"/>
          <w:lang w:bidi="ar-SA"/>
        </w:rPr>
        <w:t>III</w:t>
      </w:r>
      <w:r w:rsidR="005C1577" w:rsidRPr="005C157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5C1577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Положения</w:t>
      </w:r>
      <w:r w:rsidR="00515849"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5C1577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после подпункта 3) дополнить подпунктом 4) следующего содержания: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</w:p>
    <w:p w:rsidR="005C1577" w:rsidRDefault="000F49C6" w:rsidP="005158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="005C157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«4) </w:t>
      </w:r>
      <w:r w:rsidR="005C1577" w:rsidRPr="005C1577">
        <w:rPr>
          <w:rFonts w:ascii="Times New Roman" w:eastAsia="Calibri" w:hAnsi="Times New Roman" w:cs="Times New Roman"/>
          <w:sz w:val="24"/>
          <w:szCs w:val="24"/>
          <w:lang w:val="ru-RU" w:bidi="ar-SA"/>
        </w:rPr>
        <w:t>уклонение контролируемого лица от проведения обязательного профилактического визита</w:t>
      </w:r>
      <w:proofErr w:type="gramStart"/>
      <w:r w:rsidR="005C1577" w:rsidRPr="005C1577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  <w:r w:rsidR="005C1577">
        <w:rPr>
          <w:rFonts w:ascii="Times New Roman" w:eastAsia="Calibri" w:hAnsi="Times New Roman" w:cs="Times New Roman"/>
          <w:sz w:val="24"/>
          <w:szCs w:val="24"/>
          <w:lang w:val="ru-RU" w:bidi="ar-SA"/>
        </w:rPr>
        <w:t>»;</w:t>
      </w:r>
      <w:proofErr w:type="gramEnd"/>
    </w:p>
    <w:p w:rsidR="000F49C6" w:rsidRDefault="005C1577" w:rsidP="001A6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 xml:space="preserve">1.3. </w:t>
      </w:r>
      <w:r w:rsidR="001A68FB">
        <w:rPr>
          <w:rFonts w:ascii="Times New Roman" w:eastAsia="Calibri" w:hAnsi="Times New Roman" w:cs="Times New Roman"/>
          <w:sz w:val="24"/>
          <w:szCs w:val="24"/>
          <w:lang w:val="ru-RU" w:bidi="ar-SA"/>
        </w:rPr>
        <w:t>пункт 4.7</w:t>
      </w:r>
      <w:r w:rsidR="001A68FB" w:rsidRPr="001A68F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раздела </w:t>
      </w:r>
      <w:r w:rsidR="001A68FB" w:rsidRPr="001A68FB">
        <w:rPr>
          <w:rFonts w:ascii="Times New Roman" w:eastAsia="Calibri" w:hAnsi="Times New Roman" w:cs="Times New Roman"/>
          <w:sz w:val="24"/>
          <w:szCs w:val="24"/>
          <w:lang w:bidi="ar-SA"/>
        </w:rPr>
        <w:t>III</w:t>
      </w:r>
      <w:r w:rsidR="001A68FB" w:rsidRPr="001A68F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Положения </w:t>
      </w:r>
      <w:r w:rsidR="001A68FB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после слов «</w:t>
      </w:r>
      <w:r w:rsidR="001A68FB" w:rsidRPr="001A68FB">
        <w:rPr>
          <w:rFonts w:ascii="Times New Roman" w:eastAsia="Calibri" w:hAnsi="Times New Roman" w:cs="Times New Roman"/>
          <w:sz w:val="24"/>
          <w:szCs w:val="24"/>
          <w:lang w:val="ru-RU" w:bidi="ar-SA"/>
        </w:rPr>
        <w:t>а также</w:t>
      </w:r>
      <w:r w:rsidR="001A68F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вправе»</w:t>
      </w:r>
      <w:r w:rsidR="001A68FB" w:rsidRPr="001A68F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дополнить </w:t>
      </w:r>
      <w:r w:rsidR="001A68FB">
        <w:rPr>
          <w:rFonts w:ascii="Times New Roman" w:eastAsia="Calibri" w:hAnsi="Times New Roman" w:cs="Times New Roman"/>
          <w:sz w:val="24"/>
          <w:szCs w:val="24"/>
          <w:lang w:val="ru-RU" w:bidi="ar-SA"/>
        </w:rPr>
        <w:t>текстом</w:t>
      </w:r>
      <w:r w:rsidR="001A68FB" w:rsidRPr="001A68F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следующего содержания:</w:t>
      </w:r>
      <w:r w:rsidR="0028002E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</w:p>
    <w:p w:rsidR="00022344" w:rsidRPr="008B6964" w:rsidRDefault="000F49C6" w:rsidP="001A6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="001A68FB">
        <w:rPr>
          <w:rFonts w:ascii="Times New Roman" w:eastAsia="Calibri" w:hAnsi="Times New Roman" w:cs="Times New Roman"/>
          <w:sz w:val="24"/>
          <w:szCs w:val="24"/>
          <w:lang w:val="ru-RU" w:bidi="ar-SA"/>
        </w:rPr>
        <w:t>«</w:t>
      </w:r>
      <w:r w:rsidR="001A68FB" w:rsidRPr="001A68F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не позднее трех месяцев </w:t>
      </w:r>
      <w:proofErr w:type="gramStart"/>
      <w:r w:rsidR="001A68FB" w:rsidRPr="001A68FB">
        <w:rPr>
          <w:rFonts w:ascii="Times New Roman" w:eastAsia="Calibri" w:hAnsi="Times New Roman" w:cs="Times New Roman"/>
          <w:sz w:val="24"/>
          <w:szCs w:val="24"/>
          <w:lang w:val="ru-RU" w:bidi="ar-SA"/>
        </w:rPr>
        <w:t>с даты составления</w:t>
      </w:r>
      <w:proofErr w:type="gramEnd"/>
      <w:r w:rsidR="001A68FB" w:rsidRPr="001A68F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акта о невозможности проведения инспекционного визита</w:t>
      </w:r>
      <w:r w:rsidR="001A68FB">
        <w:rPr>
          <w:rFonts w:ascii="Times New Roman" w:eastAsia="Calibri" w:hAnsi="Times New Roman" w:cs="Times New Roman"/>
          <w:sz w:val="24"/>
          <w:szCs w:val="24"/>
          <w:lang w:val="ru-RU" w:bidi="ar-SA"/>
        </w:rPr>
        <w:t>».</w:t>
      </w:r>
    </w:p>
    <w:p w:rsidR="008B6964" w:rsidRPr="008B6964" w:rsidRDefault="008B6964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lastRenderedPageBreak/>
        <w:tab/>
      </w: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2. Обнародовать настоящее решение в порядке, предусмотренном частью 11 статьи 38 Устава Елнатского сельского поселения,  и разместить на официальном  сайте администрации сельского поселения. </w:t>
      </w:r>
    </w:p>
    <w:p w:rsidR="008B6964" w:rsidRDefault="008B6964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>3.  Настоящее решение вступает в силу с момента подписания.</w:t>
      </w:r>
    </w:p>
    <w:p w:rsidR="008B6964" w:rsidRPr="00515849" w:rsidRDefault="008B6964" w:rsidP="008B69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8B6964" w:rsidRPr="00515849" w:rsidRDefault="008B6964" w:rsidP="008B69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>Председатель Совета Елнатского сельского поселения</w:t>
      </w:r>
    </w:p>
    <w:p w:rsidR="008B6964" w:rsidRPr="00515849" w:rsidRDefault="008B6964" w:rsidP="008B69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Юрьевецкого муниципального района </w:t>
      </w:r>
    </w:p>
    <w:p w:rsidR="008B6964" w:rsidRDefault="008B6964" w:rsidP="008B69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Ивановской области                 </w:t>
      </w:r>
      <w:r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 xml:space="preserve">                      А.Г.Кокотова  </w:t>
      </w:r>
    </w:p>
    <w:p w:rsidR="001A68FB" w:rsidRPr="00515849" w:rsidRDefault="001A68FB" w:rsidP="008B69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1A68FB" w:rsidRPr="008B6964" w:rsidRDefault="001A68FB" w:rsidP="001A6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>Глава Елнатского сельского поселения</w:t>
      </w:r>
    </w:p>
    <w:p w:rsidR="001A68FB" w:rsidRPr="008B6964" w:rsidRDefault="001A68FB" w:rsidP="001A6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Юрьевецкого муниципального района </w:t>
      </w:r>
    </w:p>
    <w:p w:rsidR="00F16192" w:rsidRPr="00515849" w:rsidRDefault="001A68FB" w:rsidP="006C37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Ивановской области                 </w:t>
      </w:r>
      <w:r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515849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 xml:space="preserve">                      Г.И.Гарнова</w:t>
      </w:r>
    </w:p>
    <w:sectPr w:rsidR="00F16192" w:rsidRPr="00515849" w:rsidSect="000F49C6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8B6964"/>
    <w:rsid w:val="00022344"/>
    <w:rsid w:val="000A015D"/>
    <w:rsid w:val="000F49C6"/>
    <w:rsid w:val="001035C3"/>
    <w:rsid w:val="001834C9"/>
    <w:rsid w:val="001A68FB"/>
    <w:rsid w:val="001E7005"/>
    <w:rsid w:val="00231A10"/>
    <w:rsid w:val="0028002E"/>
    <w:rsid w:val="00316BB4"/>
    <w:rsid w:val="003E5727"/>
    <w:rsid w:val="00472792"/>
    <w:rsid w:val="00487940"/>
    <w:rsid w:val="00515849"/>
    <w:rsid w:val="005544FD"/>
    <w:rsid w:val="005A0246"/>
    <w:rsid w:val="005A3B94"/>
    <w:rsid w:val="005C1577"/>
    <w:rsid w:val="006C37BF"/>
    <w:rsid w:val="007452CF"/>
    <w:rsid w:val="008B6964"/>
    <w:rsid w:val="00A4723C"/>
    <w:rsid w:val="00AD3F98"/>
    <w:rsid w:val="00BC66DB"/>
    <w:rsid w:val="00CB1701"/>
    <w:rsid w:val="00D47215"/>
    <w:rsid w:val="00DD128D"/>
    <w:rsid w:val="00E01481"/>
    <w:rsid w:val="00E17DFF"/>
    <w:rsid w:val="00F01B32"/>
    <w:rsid w:val="00F1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C"/>
  </w:style>
  <w:style w:type="paragraph" w:styleId="1">
    <w:name w:val="heading 1"/>
    <w:basedOn w:val="a"/>
    <w:next w:val="a"/>
    <w:link w:val="10"/>
    <w:uiPriority w:val="9"/>
    <w:qFormat/>
    <w:rsid w:val="00A4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2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2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2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2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723C"/>
    <w:rPr>
      <w:b/>
      <w:bCs/>
    </w:rPr>
  </w:style>
  <w:style w:type="character" w:styleId="a9">
    <w:name w:val="Emphasis"/>
    <w:basedOn w:val="a0"/>
    <w:uiPriority w:val="20"/>
    <w:qFormat/>
    <w:rsid w:val="00A4723C"/>
    <w:rPr>
      <w:i/>
      <w:iCs/>
    </w:rPr>
  </w:style>
  <w:style w:type="paragraph" w:styleId="aa">
    <w:name w:val="No Spacing"/>
    <w:uiPriority w:val="1"/>
    <w:qFormat/>
    <w:rsid w:val="00A47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2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2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7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72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72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72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72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72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72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72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</Template>
  <TotalTime>193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2025-04-25T08:35:00Z</cp:lastPrinted>
  <dcterms:created xsi:type="dcterms:W3CDTF">2025-01-22T09:06:00Z</dcterms:created>
  <dcterms:modified xsi:type="dcterms:W3CDTF">2025-04-25T08:35:00Z</dcterms:modified>
</cp:coreProperties>
</file>